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9" w:type="pct"/>
        <w:jc w:val="center"/>
        <w:tblLook w:val="01E0" w:firstRow="1" w:lastRow="1" w:firstColumn="1" w:lastColumn="1" w:noHBand="0" w:noVBand="0"/>
      </w:tblPr>
      <w:tblGrid>
        <w:gridCol w:w="4049"/>
        <w:gridCol w:w="7382"/>
      </w:tblGrid>
      <w:tr w:rsidR="00675C72" w:rsidRPr="00D62F02" w14:paraId="288CA0BE" w14:textId="77777777" w:rsidTr="00E213AE">
        <w:trPr>
          <w:trHeight w:val="603"/>
          <w:jc w:val="center"/>
        </w:trPr>
        <w:tc>
          <w:tcPr>
            <w:tcW w:w="3856" w:type="dxa"/>
            <w:hideMark/>
          </w:tcPr>
          <w:p w14:paraId="506A6C9E" w14:textId="77777777" w:rsidR="00675C72" w:rsidRDefault="00675C72" w:rsidP="00E213AE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note"/>
            <w:bookmarkStart w:id="1" w:name="_Hlk180185567"/>
            <w:bookmarkEnd w:id="0"/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  <w:r>
              <w:rPr>
                <w:noProof/>
                <w:sz w:val="26"/>
                <w:szCs w:val="26"/>
              </w:rPr>
              <w:t>SỞ GD &amp; ĐT HÀ TĨNH</w:t>
            </w:r>
          </w:p>
          <w:p w14:paraId="1DD5BBD2" w14:textId="77777777" w:rsidR="00675C72" w:rsidRDefault="00675C72" w:rsidP="00E213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TRƯỜNG THPT CẨM BÌNH</w:t>
            </w:r>
          </w:p>
        </w:tc>
        <w:tc>
          <w:tcPr>
            <w:tcW w:w="7030" w:type="dxa"/>
            <w:vMerge w:val="restart"/>
          </w:tcPr>
          <w:p w14:paraId="2B9339A3" w14:textId="77777777" w:rsidR="00675C72" w:rsidRDefault="00675C72" w:rsidP="00E213AE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ĐỀ KIỂM TRA GIỮA HỌC KỲ I - NĂM HỌC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noProof/>
                <w:sz w:val="26"/>
                <w:szCs w:val="26"/>
              </w:rPr>
              <w:t>2024 - 2025</w:t>
            </w:r>
          </w:p>
          <w:p w14:paraId="4A16ED98" w14:textId="77777777" w:rsidR="00675C72" w:rsidRDefault="00675C72" w:rsidP="00E213A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 xml:space="preserve">Môn: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noProof/>
                <w:sz w:val="26"/>
                <w:szCs w:val="26"/>
              </w:rPr>
              <w:t>TOÁN - LỚP 12</w:t>
            </w:r>
          </w:p>
          <w:p w14:paraId="6CA5AFB7" w14:textId="77777777" w:rsidR="00675C72" w:rsidRDefault="00675C72" w:rsidP="00E213AE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9</w:t>
            </w:r>
            <w:r>
              <w:rPr>
                <w:i/>
                <w:iCs/>
                <w:noProof/>
                <w:sz w:val="26"/>
                <w:szCs w:val="26"/>
              </w:rPr>
              <w:t>0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  <w:lang w:val="vi-VN"/>
              </w:rPr>
              <w:t>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, </w:t>
            </w:r>
            <w:r>
              <w:rPr>
                <w:i/>
                <w:iCs/>
                <w:noProof/>
                <w:sz w:val="26"/>
                <w:szCs w:val="26"/>
              </w:rPr>
              <w:t xml:space="preserve">không kể </w:t>
            </w:r>
            <w:r>
              <w:rPr>
                <w:i/>
                <w:iCs/>
                <w:noProof/>
                <w:sz w:val="26"/>
                <w:szCs w:val="26"/>
                <w:lang w:val="vi-VN"/>
              </w:rPr>
              <w:t xml:space="preserve"> thời gian </w:t>
            </w:r>
            <w:r>
              <w:rPr>
                <w:i/>
                <w:iCs/>
                <w:noProof/>
                <w:sz w:val="26"/>
                <w:szCs w:val="26"/>
              </w:rPr>
              <w:t>phát đề</w:t>
            </w:r>
          </w:p>
          <w:p w14:paraId="2B52F4F8" w14:textId="77777777" w:rsidR="00675C72" w:rsidRDefault="00675C72" w:rsidP="00E213A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C72" w:rsidRPr="00D62F02" w14:paraId="33C9CE65" w14:textId="77777777" w:rsidTr="00E213AE">
        <w:trPr>
          <w:trHeight w:val="400"/>
          <w:jc w:val="center"/>
        </w:trPr>
        <w:tc>
          <w:tcPr>
            <w:tcW w:w="3856" w:type="dxa"/>
            <w:hideMark/>
          </w:tcPr>
          <w:p w14:paraId="35FF59EA" w14:textId="77777777" w:rsidR="00675C72" w:rsidRDefault="005E1666" w:rsidP="00E213AE">
            <w:pPr>
              <w:spacing w:line="276" w:lineRule="auto"/>
              <w:jc w:val="center"/>
              <w:rPr>
                <w:i/>
                <w:noProof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pict w14:anchorId="6B9FA39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163" type="#_x0000_t32" style="position:absolute;left:0;text-align:left;margin-left:65.15pt;margin-top:.35pt;width:60.15pt;height: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"/>
              </w:pict>
            </w:r>
          </w:p>
          <w:p w14:paraId="20292506" w14:textId="77777777" w:rsidR="00675C72" w:rsidRDefault="00675C72" w:rsidP="00E213A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(Đề có 04 trang)</w:t>
            </w:r>
          </w:p>
        </w:tc>
        <w:tc>
          <w:tcPr>
            <w:tcW w:w="0" w:type="auto"/>
            <w:vMerge/>
            <w:vAlign w:val="center"/>
            <w:hideMark/>
          </w:tcPr>
          <w:p w14:paraId="657E27CD" w14:textId="77777777" w:rsidR="00675C72" w:rsidRDefault="00675C72" w:rsidP="00E213AE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5FFFDA3F" w14:textId="77777777" w:rsidR="00675C72" w:rsidRDefault="00675C72" w:rsidP="00675C72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t>Họ</w:t>
      </w:r>
      <w:r>
        <w:rPr>
          <w:noProof/>
          <w:sz w:val="26"/>
          <w:szCs w:val="26"/>
          <w:lang w:val="vi-VN"/>
        </w:rPr>
        <w:t xml:space="preserve"> và</w:t>
      </w:r>
      <w:r>
        <w:rPr>
          <w:noProof/>
          <w:sz w:val="26"/>
          <w:szCs w:val="26"/>
        </w:rPr>
        <w:t xml:space="preserve"> tên</w:t>
      </w:r>
      <w:r>
        <w:rPr>
          <w:sz w:val="26"/>
          <w:szCs w:val="26"/>
        </w:rPr>
        <w:t>: ..................................................................</w:t>
      </w:r>
      <w:r>
        <w:rPr>
          <w:noProof/>
          <w:sz w:val="26"/>
          <w:szCs w:val="26"/>
        </w:rPr>
        <w:t>Số báo danh</w:t>
      </w:r>
      <w:r>
        <w:rPr>
          <w:sz w:val="26"/>
          <w:szCs w:val="26"/>
        </w:rPr>
        <w:t xml:space="preserve">: ................ </w:t>
      </w:r>
      <w:r w:rsidR="005E1666">
        <w:rPr>
          <w:sz w:val="28"/>
          <w:szCs w:val="28"/>
        </w:rPr>
      </w:r>
      <w:r w:rsidR="005E1666">
        <w:rPr>
          <w:sz w:val="28"/>
          <w:szCs w:val="28"/>
        </w:rPr>
        <w:pict w14:anchorId="5C2CDAAB">
          <v:rect id="Rectangle 3" o:spid="_x0000_s1296" style="width: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>
              <w:txbxContent>
                <w:p w14:paraId="3FCDACC9" w14:textId="270C570E" w:rsidR="00675C72" w:rsidRDefault="00675C72" w:rsidP="00675C72">
                  <w:r>
                    <w:rPr>
                      <w:b/>
                      <w:bCs/>
                      <w:noProof/>
                    </w:rPr>
                    <w:t>Mã đề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noProof/>
                    </w:rPr>
                    <w:t>122</w:t>
                  </w:r>
                </w:p>
              </w:txbxContent>
            </v:textbox>
            <w10:anchorlock/>
          </v:rect>
        </w:pict>
      </w:r>
    </w:p>
    <w:bookmarkEnd w:id="1"/>
    <w:p w14:paraId="63F00FE3" w14:textId="77777777" w:rsidR="00E332F4" w:rsidRDefault="005E1666" w:rsidP="00E332F4">
      <w:pPr>
        <w:pStyle w:val="Normal0"/>
        <w:spacing w:line="276" w:lineRule="auto"/>
        <w:contextualSpacing/>
        <w:jc w:val="both"/>
        <w:rPr>
          <w:rFonts w:ascii="Times New Roman" w:hAnsi="Times New Roman"/>
          <w:b/>
          <w:bCs/>
          <w:sz w:val="24"/>
          <w:szCs w:val="22"/>
          <w:lang w:eastAsia="en-US"/>
        </w:rPr>
      </w:pPr>
    </w:p>
    <w:p w14:paraId="0B9E51C2" w14:textId="77777777" w:rsidR="00336A6A" w:rsidRPr="00E332F4" w:rsidRDefault="00C62B4C" w:rsidP="00E332F4">
      <w:pPr>
        <w:pStyle w:val="Normal0"/>
        <w:spacing w:line="276" w:lineRule="auto"/>
        <w:contextualSpacing/>
        <w:jc w:val="both"/>
        <w:rPr>
          <w:rFonts w:ascii="Times New Roman" w:hAnsi="Times New Roman"/>
          <w:b/>
          <w:bCs/>
          <w:sz w:val="24"/>
          <w:szCs w:val="22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2"/>
          <w:lang w:eastAsia="en-US"/>
        </w:rPr>
        <w:t>PHẦN I.</w:t>
      </w:r>
      <w:r w:rsidRPr="00E332F4">
        <w:rPr>
          <w:rFonts w:ascii="Times New Roman" w:eastAsia="Times New Roman" w:hAnsi="Times New Roman"/>
          <w:b/>
          <w:bCs/>
          <w:sz w:val="24"/>
          <w:szCs w:val="22"/>
          <w:lang w:eastAsia="en-US"/>
        </w:rPr>
        <w:t xml:space="preserve"> Câu trắc nghiệm nhiều phương án lựa chọn. </w:t>
      </w:r>
      <w:r w:rsidRPr="00E332F4">
        <w:rPr>
          <w:rFonts w:ascii="Times New Roman" w:eastAsia="Times New Roman" w:hAnsi="Times New Roman"/>
          <w:sz w:val="24"/>
          <w:szCs w:val="22"/>
          <w:lang w:eastAsia="en-US"/>
        </w:rPr>
        <w:t>Thí sinh trả lời từ câu 1 đến câu 12. Mỗi câu hỏi thí sinh chỉ chọn một phương án.</w:t>
      </w:r>
    </w:p>
    <w:p w14:paraId="53B32E3B" w14:textId="77777777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sz w:val="24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Số giao điểm của đồ thị hàm số </w:t>
      </w:r>
      <w:r>
        <w:rPr>
          <w:rFonts w:ascii="Times New Roman" w:hAnsi="Times New Roman"/>
          <w:position w:val="-10"/>
          <w:sz w:val="24"/>
          <w:lang w:val="fr-FR"/>
        </w:rPr>
        <w:object w:dxaOrig="1142" w:dyaOrig="378" w14:anchorId="64CD8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.2pt;height:18.95pt" o:ole="">
            <v:imagedata r:id="rId7" o:title=""/>
          </v:shape>
          <o:OLEObject Type="Embed" ProgID="Equation.DSMT4" ShapeID="_x0000_i1026" DrawAspect="Content" ObjectID="_1790827403" r:id="rId8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 và trục hoành là</w:t>
      </w:r>
    </w:p>
    <w:p w14:paraId="1C017476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FF0000"/>
          <w:position w:val="-6"/>
          <w:szCs w:val="20"/>
          <w:lang w:val="fr-FR"/>
        </w:rPr>
        <w:object w:dxaOrig="157" w:dyaOrig="280" w14:anchorId="3B617D37">
          <v:shape id="_x0000_i1027" type="#_x0000_t75" style="width:7.8pt;height:14pt" o:ole="">
            <v:imagedata r:id="rId9" o:title=""/>
          </v:shape>
          <o:OLEObject Type="Embed" ProgID="Equation.DSMT4" ShapeID="_x0000_i1027" DrawAspect="Content" ObjectID="_1790827404" r:id="rId10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4"/>
          <w:szCs w:val="20"/>
          <w:lang w:val="fr-FR"/>
        </w:rPr>
        <w:object w:dxaOrig="172" w:dyaOrig="255" w14:anchorId="260D88D7">
          <v:shape id="_x0000_i1028" type="#_x0000_t75" style="width:8.65pt;height:12.75pt" o:ole="">
            <v:imagedata r:id="rId11" o:title=""/>
          </v:shape>
          <o:OLEObject Type="Embed" ProgID="Equation.DSMT4" ShapeID="_x0000_i1028" DrawAspect="Content" ObjectID="_1790827405" r:id="rId12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4"/>
          <w:szCs w:val="20"/>
          <w:lang w:val="fr-FR"/>
        </w:rPr>
        <w:object w:dxaOrig="172" w:dyaOrig="255" w14:anchorId="70475C1F">
          <v:shape id="_x0000_i1029" type="#_x0000_t75" style="width:8.65pt;height:12.75pt" o:ole="">
            <v:imagedata r:id="rId13" o:title=""/>
          </v:shape>
          <o:OLEObject Type="Embed" ProgID="Equation.DSMT4" ShapeID="_x0000_i1029" DrawAspect="Content" ObjectID="_1790827406" r:id="rId14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  <w:szCs w:val="20"/>
          <w:lang w:val="fr-FR"/>
        </w:rPr>
        <w:object w:dxaOrig="172" w:dyaOrig="280" w14:anchorId="7CA5FE0E">
          <v:shape id="_x0000_i1030" type="#_x0000_t75" style="width:8.65pt;height:14pt" o:ole="">
            <v:imagedata r:id="rId15" o:title=""/>
          </v:shape>
          <o:OLEObject Type="Embed" ProgID="Equation.DSMT4" ShapeID="_x0000_i1030" DrawAspect="Content" ObjectID="_1790827407" r:id="rId16"/>
        </w:object>
      </w:r>
      <w:r w:rsidRPr="00E332F4">
        <w:rPr>
          <w:color w:val="000000"/>
          <w:szCs w:val="22"/>
        </w:rPr>
        <w:t>.</w:t>
      </w:r>
    </w:p>
    <w:p w14:paraId="7EDDA356" w14:textId="77777777" w:rsidR="00950742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noProof/>
          <w:sz w:val="24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Cho hàm số </w:t>
      </w:r>
      <w:r>
        <w:rPr>
          <w:rFonts w:ascii="Times New Roman" w:hAnsi="Times New Roman"/>
          <w:position w:val="-10"/>
          <w:sz w:val="24"/>
        </w:rPr>
        <w:object w:dxaOrig="902" w:dyaOrig="320" w14:anchorId="07105567">
          <v:shape id="_x0000_i1031" type="#_x0000_t75" style="width:45.25pt;height:16.05pt" o:ole="">
            <v:imagedata r:id="rId17" o:title=""/>
          </v:shape>
          <o:OLEObject Type="Embed" ProgID="Equation.DSMT4" ShapeID="_x0000_i1031" DrawAspect="Content" ObjectID="_1790827408" r:id="rId18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 có đồ thị như hình vẽ bên.</w:t>
      </w:r>
    </w:p>
    <w:p w14:paraId="17D01D98" w14:textId="77777777" w:rsidR="00950742" w:rsidRPr="00E332F4" w:rsidRDefault="005E1666" w:rsidP="00675C72">
      <w:pPr>
        <w:pStyle w:val="Normal0"/>
        <w:spacing w:before="60"/>
        <w:ind w:firstLine="280"/>
        <w:jc w:val="center"/>
        <w:rPr>
          <w:rFonts w:ascii="Times New Roman" w:hAnsi="Times New Roman"/>
          <w:sz w:val="24"/>
          <w:szCs w:val="22"/>
          <w:lang w:val="vi-VN" w:eastAsia="en-US"/>
        </w:rPr>
      </w:pPr>
      <w:r>
        <w:rPr>
          <w:rFonts w:ascii="Times New Roman" w:hAnsi="Times New Roman"/>
          <w:noProof/>
          <w:sz w:val="24"/>
        </w:rPr>
        <w:pict w14:anchorId="18A8FCB4">
          <v:shape id="Picture 1" o:spid="_x0000_i1032" type="#_x0000_t75" alt="A picture containing text, sky, boat, antenna&#10;&#10;Description automatically generated" style="width:104.9pt;height:110.65pt;mso-wrap-distance-left:0;mso-wrap-distance-top:0;mso-wrap-distance-right:0;mso-wrap-distance-bottom:0">
            <v:imagedata r:id="rId19" o:title=""/>
          </v:shape>
        </w:pict>
      </w:r>
    </w:p>
    <w:p w14:paraId="260C13BB" w14:textId="77777777" w:rsidR="00320824" w:rsidRPr="00E332F4" w:rsidRDefault="00C62B4C" w:rsidP="00E332F4">
      <w:pPr>
        <w:pStyle w:val="Normal0"/>
        <w:spacing w:before="60"/>
        <w:ind w:firstLine="280"/>
        <w:jc w:val="both"/>
        <w:rPr>
          <w:rFonts w:ascii="Times New Roman" w:hAnsi="Times New Roman"/>
          <w:b/>
          <w:noProof/>
          <w:sz w:val="24"/>
          <w:szCs w:val="22"/>
          <w:lang w:eastAsia="en-US"/>
        </w:rPr>
      </w:pPr>
      <w:r w:rsidRPr="00E332F4">
        <w:rPr>
          <w:rFonts w:ascii="Times New Roman" w:hAnsi="Times New Roman"/>
          <w:noProof/>
          <w:sz w:val="24"/>
          <w:szCs w:val="22"/>
          <w:lang w:eastAsia="en-US"/>
        </w:rPr>
        <w:t xml:space="preserve">Hàm số </w:t>
      </w:r>
      <w:r>
        <w:rPr>
          <w:rFonts w:ascii="Times New Roman" w:hAnsi="Times New Roman"/>
          <w:position w:val="-14"/>
          <w:sz w:val="24"/>
        </w:rPr>
        <w:object w:dxaOrig="960" w:dyaOrig="388" w14:anchorId="25F34648">
          <v:shape id="_x0000_i1033" type="#_x0000_t75" style="width:48.15pt;height:19.35pt" o:ole="">
            <v:imagedata r:id="rId20" o:title=""/>
          </v:shape>
          <o:OLEObject Type="Embed" ProgID="Equation.DSMT4" ShapeID="_x0000_i1033" DrawAspect="Content" ObjectID="_1790827409" r:id="rId21"/>
        </w:object>
      </w:r>
      <w:r w:rsidRPr="00E332F4">
        <w:rPr>
          <w:rFonts w:ascii="Times New Roman" w:hAnsi="Times New Roman"/>
          <w:noProof/>
          <w:sz w:val="24"/>
          <w:szCs w:val="22"/>
          <w:lang w:eastAsia="en-US"/>
        </w:rPr>
        <w:t xml:space="preserve"> đồng </w:t>
      </w:r>
      <w:r w:rsidRPr="00E332F4">
        <w:rPr>
          <w:rFonts w:ascii="Times New Roman" w:hAnsi="Times New Roman"/>
          <w:sz w:val="24"/>
          <w:szCs w:val="22"/>
          <w:lang w:eastAsia="en-US"/>
        </w:rPr>
        <w:t>biến</w:t>
      </w:r>
      <w:r w:rsidRPr="00E332F4">
        <w:rPr>
          <w:rFonts w:ascii="Times New Roman" w:hAnsi="Times New Roman"/>
          <w:noProof/>
          <w:sz w:val="24"/>
          <w:szCs w:val="22"/>
          <w:lang w:eastAsia="en-US"/>
        </w:rPr>
        <w:t xml:space="preserve"> trên khoảng nào?</w:t>
      </w:r>
    </w:p>
    <w:p w14:paraId="385DB9A9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4"/>
          <w:szCs w:val="20"/>
          <w:lang w:val="vi-VN"/>
        </w:rPr>
        <w:object w:dxaOrig="608" w:dyaOrig="396" w14:anchorId="00DBF72D">
          <v:shape id="_x0000_i1034" type="#_x0000_t75" style="width:30.45pt;height:19.75pt" o:ole="">
            <v:imagedata r:id="rId22" o:title=""/>
          </v:shape>
          <o:OLEObject Type="Embed" ProgID="Equation.DSMT4" ShapeID="_x0000_i1034" DrawAspect="Content" ObjectID="_1790827410" r:id="rId23"/>
        </w:object>
      </w:r>
      <w:r w:rsidRPr="00E332F4">
        <w:rPr>
          <w:color w:val="000000"/>
          <w:szCs w:val="2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4"/>
          <w:szCs w:val="20"/>
          <w:lang w:val="vi-VN"/>
        </w:rPr>
        <w:object w:dxaOrig="608" w:dyaOrig="396" w14:anchorId="11A6239C">
          <v:shape id="_x0000_i1035" type="#_x0000_t75" style="width:30.45pt;height:19.75pt" o:ole="">
            <v:imagedata r:id="rId24" o:title=""/>
          </v:shape>
          <o:OLEObject Type="Embed" ProgID="Equation.DSMT4" ShapeID="_x0000_i1035" DrawAspect="Content" ObjectID="_1790827411" r:id="rId25"/>
        </w:object>
      </w:r>
      <w:r w:rsidRPr="00E332F4">
        <w:rPr>
          <w:color w:val="000000"/>
          <w:szCs w:val="2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14"/>
          <w:szCs w:val="20"/>
          <w:lang w:val="vi-VN"/>
        </w:rPr>
        <w:object w:dxaOrig="680" w:dyaOrig="388" w14:anchorId="2DB0DC3C">
          <v:shape id="_x0000_i1036" type="#_x0000_t75" style="width:34.15pt;height:19.35pt" o:ole="">
            <v:imagedata r:id="rId26" o:title=""/>
          </v:shape>
          <o:OLEObject Type="Embed" ProgID="Equation.DSMT4" ShapeID="_x0000_i1036" DrawAspect="Content" ObjectID="_1790827412" r:id="rId27"/>
        </w:object>
      </w:r>
      <w:r w:rsidRPr="00E332F4">
        <w:rPr>
          <w:color w:val="000000"/>
          <w:szCs w:val="2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  <w:szCs w:val="20"/>
          <w:lang w:val="vi-VN"/>
        </w:rPr>
        <w:object w:dxaOrig="859" w:dyaOrig="396" w14:anchorId="74FDB07D">
          <v:shape id="_x0000_i1037" type="#_x0000_t75" style="width:42.8pt;height:19.75pt" o:ole="">
            <v:imagedata r:id="rId28" o:title=""/>
          </v:shape>
          <o:OLEObject Type="Embed" ProgID="Equation.DSMT4" ShapeID="_x0000_i1037" DrawAspect="Content" ObjectID="_1790827413" r:id="rId29"/>
        </w:object>
      </w:r>
      <w:r w:rsidRPr="00E332F4">
        <w:rPr>
          <w:color w:val="000000"/>
          <w:szCs w:val="22"/>
          <w:lang w:val="vi-VN"/>
        </w:rPr>
        <w:t>.</w:t>
      </w:r>
    </w:p>
    <w:p w14:paraId="7EA8623B" w14:textId="77777777" w:rsidR="00785A7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sz w:val="24"/>
          <w:szCs w:val="22"/>
          <w:lang w:eastAsia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Cho hàm số </w:t>
      </w:r>
      <w:r>
        <w:rPr>
          <w:rFonts w:ascii="Times New Roman" w:hAnsi="Times New Roman"/>
          <w:position w:val="-10"/>
          <w:sz w:val="24"/>
        </w:rPr>
        <w:object w:dxaOrig="874" w:dyaOrig="282" w14:anchorId="4368A6EE">
          <v:shape id="_x0000_i1038" type="#_x0000_t75" style="width:43.6pt;height:14pt" o:ole="">
            <v:imagedata r:id="rId30" o:title=""/>
          </v:shape>
          <o:OLEObject Type="Embed" ProgID="Equation.DSMT4" ShapeID="_x0000_i1038" DrawAspect="Content" ObjectID="_1790827414" r:id="rId31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 có đạo hàm trên </w:t>
      </w:r>
      <w:r>
        <w:rPr>
          <w:rFonts w:ascii="Times New Roman" w:hAnsi="Times New Roman"/>
          <w:position w:val="-4"/>
          <w:sz w:val="24"/>
        </w:rPr>
        <w:object w:dxaOrig="281" w:dyaOrig="281" w14:anchorId="20D8CFE8">
          <v:shape id="_x0000_i1039" type="#_x0000_t75" style="width:14pt;height:14pt" o:ole="">
            <v:imagedata r:id="rId32" o:title=""/>
          </v:shape>
          <o:OLEObject Type="Embed" ProgID="Equation.DSMT4" ShapeID="_x0000_i1039" DrawAspect="Content" ObjectID="_1790827415" r:id="rId33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>và có bảng biến thiên như sau</w:t>
      </w:r>
    </w:p>
    <w:p w14:paraId="1CCD6979" w14:textId="77777777" w:rsidR="00785A74" w:rsidRPr="00E332F4" w:rsidRDefault="002F6E9E" w:rsidP="00675C72">
      <w:pPr>
        <w:pStyle w:val="Normal0"/>
        <w:spacing w:before="60"/>
        <w:ind w:firstLine="280"/>
        <w:jc w:val="center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noProof/>
          <w:sz w:val="24"/>
        </w:rPr>
        <w:pict w14:anchorId="38ACA9C9">
          <v:shape id="Picture 4" o:spid="_x0000_i1040" type="#_x0000_t75" style="width:262.9pt;height:115.2pt;mso-wrap-distance-left:0;mso-wrap-distance-top:0;mso-wrap-distance-right:0;mso-wrap-distance-bottom:0">
            <v:imagedata r:id="rId34" o:title=""/>
          </v:shape>
        </w:pict>
      </w:r>
    </w:p>
    <w:p w14:paraId="0F53FA23" w14:textId="77777777" w:rsidR="00320824" w:rsidRPr="00E332F4" w:rsidRDefault="00C62B4C" w:rsidP="00E332F4">
      <w:pPr>
        <w:pStyle w:val="Normal0"/>
        <w:spacing w:before="60"/>
        <w:ind w:firstLine="280"/>
        <w:jc w:val="both"/>
        <w:rPr>
          <w:rFonts w:ascii="Times New Roman" w:hAnsi="Times New Roman"/>
          <w:b/>
          <w:sz w:val="24"/>
          <w:szCs w:val="22"/>
          <w:lang w:eastAsia="vi-VN"/>
        </w:rPr>
      </w:pPr>
      <w:r w:rsidRPr="00E332F4">
        <w:rPr>
          <w:rFonts w:ascii="Times New Roman" w:hAnsi="Times New Roman"/>
          <w:sz w:val="24"/>
          <w:szCs w:val="22"/>
          <w:lang w:eastAsia="en-US"/>
        </w:rPr>
        <w:t>Giá trị cực đại của hàm số là</w:t>
      </w:r>
    </w:p>
    <w:p w14:paraId="23AFC684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4"/>
          <w:szCs w:val="20"/>
        </w:rPr>
        <w:object w:dxaOrig="279" w:dyaOrig="281" w14:anchorId="52FA47D4">
          <v:shape id="_x0000_i1041" type="#_x0000_t75" style="width:14pt;height:14pt" o:ole="">
            <v:imagedata r:id="rId35" o:title=""/>
          </v:shape>
          <o:OLEObject Type="Embed" ProgID="Equation.DSMT4" ShapeID="_x0000_i1041" DrawAspect="Content" ObjectID="_1790827416" r:id="rId36"/>
        </w:object>
      </w:r>
      <w:r w:rsidRPr="00E332F4">
        <w:rPr>
          <w:color w:val="000000"/>
          <w:szCs w:val="22"/>
          <w:lang w:eastAsia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4"/>
          <w:szCs w:val="20"/>
        </w:rPr>
        <w:object w:dxaOrig="282" w:dyaOrig="281" w14:anchorId="66A2789D">
          <v:shape id="_x0000_i1042" type="#_x0000_t75" style="width:14pt;height:14pt" o:ole="">
            <v:imagedata r:id="rId37" o:title=""/>
          </v:shape>
          <o:OLEObject Type="Embed" ProgID="Equation.DSMT4" ShapeID="_x0000_i1042" DrawAspect="Content" ObjectID="_1790827417" r:id="rId38"/>
        </w:object>
      </w:r>
      <w:r w:rsidRPr="00E332F4">
        <w:rPr>
          <w:noProof/>
          <w:color w:val="000000"/>
          <w:szCs w:val="22"/>
          <w:lang w:eastAsia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szCs w:val="20"/>
        </w:rPr>
        <w:object w:dxaOrig="157" w:dyaOrig="280" w14:anchorId="01FA0EC2">
          <v:shape id="_x0000_i1043" type="#_x0000_t75" style="width:7.8pt;height:14pt" o:ole="">
            <v:imagedata r:id="rId39" o:title=""/>
          </v:shape>
          <o:OLEObject Type="Embed" ProgID="Equation.DSMT4" ShapeID="_x0000_i1043" DrawAspect="Content" ObjectID="_1790827418" r:id="rId40"/>
        </w:object>
      </w:r>
      <w:r w:rsidRPr="00E332F4">
        <w:rPr>
          <w:color w:val="000000"/>
          <w:szCs w:val="22"/>
          <w:lang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FF0000"/>
          <w:position w:val="-4"/>
          <w:szCs w:val="20"/>
        </w:rPr>
        <w:object w:dxaOrig="156" w:dyaOrig="281" w14:anchorId="7114D548">
          <v:shape id="_x0000_i1044" type="#_x0000_t75" style="width:7.8pt;height:14pt" o:ole="">
            <v:imagedata r:id="rId41" o:title=""/>
          </v:shape>
          <o:OLEObject Type="Embed" ProgID="Equation.DSMT4" ShapeID="_x0000_i1044" DrawAspect="Content" ObjectID="_1790827419" r:id="rId42"/>
        </w:object>
      </w:r>
      <w:r w:rsidRPr="00E332F4">
        <w:rPr>
          <w:color w:val="000000"/>
          <w:szCs w:val="22"/>
          <w:lang w:eastAsia="vi-VN"/>
        </w:rPr>
        <w:t>.</w:t>
      </w:r>
    </w:p>
    <w:p w14:paraId="295F7977" w14:textId="77777777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sz w:val="24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Đường thẳng nào sau đây là tiệm cận ngang của đồ thị hàm số </w:t>
      </w:r>
      <w:r>
        <w:rPr>
          <w:rFonts w:ascii="Times New Roman" w:hAnsi="Times New Roman"/>
          <w:position w:val="-24"/>
          <w:sz w:val="24"/>
        </w:rPr>
        <w:object w:dxaOrig="931" w:dyaOrig="645" w14:anchorId="47471CD3">
          <v:shape id="_x0000_i1045" type="#_x0000_t75" style="width:46.5pt;height:32.1pt" o:ole="">
            <v:imagedata r:id="rId43" o:title=""/>
          </v:shape>
          <o:OLEObject Type="Embed" ProgID="Equation.DSMT4" ShapeID="_x0000_i1045" DrawAspect="Content" ObjectID="_1790827420" r:id="rId44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>?</w:t>
      </w:r>
    </w:p>
    <w:p w14:paraId="4EC396F5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  <w:szCs w:val="20"/>
        </w:rPr>
        <w:object w:dxaOrig="680" w:dyaOrig="330" w14:anchorId="0E29AA30">
          <v:shape id="_x0000_i1046" type="#_x0000_t75" style="width:34.15pt;height:16.45pt" o:ole="">
            <v:imagedata r:id="rId45" o:title=""/>
          </v:shape>
          <o:OLEObject Type="Embed" ProgID="Equation.DSMT4" ShapeID="_x0000_i1046" DrawAspect="Content" ObjectID="_1790827421" r:id="rId46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FF0000"/>
          <w:position w:val="-10"/>
          <w:szCs w:val="20"/>
        </w:rPr>
        <w:object w:dxaOrig="510" w:dyaOrig="330" w14:anchorId="6F72BD9D">
          <v:shape id="_x0000_i1047" type="#_x0000_t75" style="width:25.5pt;height:16.45pt" o:ole="">
            <v:imagedata r:id="rId47" o:title=""/>
          </v:shape>
          <o:OLEObject Type="Embed" ProgID="Equation.DSMT4" ShapeID="_x0000_i1047" DrawAspect="Content" ObjectID="_1790827422" r:id="rId48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szCs w:val="20"/>
        </w:rPr>
        <w:object w:dxaOrig="566" w:dyaOrig="263" w14:anchorId="1FE1297F">
          <v:shape id="_x0000_i1048" type="#_x0000_t75" style="width:28.4pt;height:13.15pt" o:ole="">
            <v:imagedata r:id="rId49" o:title=""/>
          </v:shape>
          <o:OLEObject Type="Embed" ProgID="Equation.DSMT4" ShapeID="_x0000_i1048" DrawAspect="Content" ObjectID="_1790827423" r:id="rId50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  <w:szCs w:val="20"/>
        </w:rPr>
        <w:object w:dxaOrig="686" w:dyaOrig="263" w14:anchorId="1C01B18C">
          <v:shape id="_x0000_i1049" type="#_x0000_t75" style="width:34.15pt;height:13.15pt" o:ole="">
            <v:imagedata r:id="rId51" o:title=""/>
          </v:shape>
          <o:OLEObject Type="Embed" ProgID="Equation.DSMT4" ShapeID="_x0000_i1049" DrawAspect="Content" ObjectID="_1790827424" r:id="rId52"/>
        </w:object>
      </w:r>
      <w:r w:rsidRPr="00E332F4">
        <w:rPr>
          <w:color w:val="000000"/>
          <w:szCs w:val="22"/>
        </w:rPr>
        <w:t>.</w:t>
      </w:r>
    </w:p>
    <w:p w14:paraId="40830ED8" w14:textId="77777777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bCs/>
          <w:sz w:val="24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E332F4">
        <w:rPr>
          <w:rFonts w:ascii="Times New Roman" w:hAnsi="Times New Roman"/>
          <w:bCs/>
          <w:sz w:val="24"/>
          <w:szCs w:val="22"/>
          <w:lang w:eastAsia="en-US"/>
        </w:rPr>
        <w:t xml:space="preserve">Tính đạo hàm của hàm số </w:t>
      </w:r>
      <w:r>
        <w:rPr>
          <w:rFonts w:ascii="Times New Roman" w:hAnsi="Times New Roman"/>
          <w:position w:val="-10"/>
          <w:sz w:val="24"/>
        </w:rPr>
        <w:object w:dxaOrig="1560" w:dyaOrig="364" w14:anchorId="08051B7C">
          <v:shape id="_x0000_i1050" type="#_x0000_t75" style="width:78.15pt;height:18.1pt" o:ole="">
            <v:imagedata r:id="rId53" o:title=""/>
          </v:shape>
          <o:OLEObject Type="Embed" ProgID="Equation.DSMT4" ShapeID="_x0000_i1050" DrawAspect="Content" ObjectID="_1790827425" r:id="rId54"/>
        </w:object>
      </w:r>
    </w:p>
    <w:p w14:paraId="7EDD4623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  <w:lang w:val="vi-VN"/>
        </w:rPr>
        <w:object w:dxaOrig="1320" w:dyaOrig="364" w14:anchorId="46FC0C6F">
          <v:shape id="_x0000_i1051" type="#_x0000_t75" style="width:65.85pt;height:18.1pt" o:ole="">
            <v:imagedata r:id="rId55" o:title=""/>
          </v:shape>
          <o:OLEObject Type="Embed" ProgID="Equation.DSMT4" ShapeID="_x0000_i1051" DrawAspect="Content" ObjectID="_1790827426" r:id="rId56"/>
        </w:object>
      </w:r>
      <w:r w:rsidRPr="00E332F4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  <w:lang w:val="vi-VN"/>
        </w:rPr>
        <w:object w:dxaOrig="1320" w:dyaOrig="364" w14:anchorId="4E75D47E">
          <v:shape id="_x0000_i1052" type="#_x0000_t75" style="width:65.85pt;height:18.1pt" o:ole="">
            <v:imagedata r:id="rId57" o:title=""/>
          </v:shape>
          <o:OLEObject Type="Embed" ProgID="Equation.DSMT4" ShapeID="_x0000_i1052" DrawAspect="Content" ObjectID="_1790827427" r:id="rId58"/>
        </w:object>
      </w:r>
      <w:r w:rsidRPr="00E332F4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  <w:lang w:val="vi-VN"/>
        </w:rPr>
        <w:object w:dxaOrig="1300" w:dyaOrig="364" w14:anchorId="1965BB45">
          <v:shape id="_x0000_i1053" type="#_x0000_t75" style="width:65pt;height:18.1pt" o:ole="">
            <v:imagedata r:id="rId59" o:title=""/>
          </v:shape>
          <o:OLEObject Type="Embed" ProgID="Equation.DSMT4" ShapeID="_x0000_i1053" DrawAspect="Content" ObjectID="_1790827428" r:id="rId60"/>
        </w:object>
      </w:r>
      <w:r w:rsidRPr="00E332F4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FF0000"/>
          <w:position w:val="-10"/>
          <w:lang w:val="vi-VN"/>
        </w:rPr>
        <w:object w:dxaOrig="1460" w:dyaOrig="364" w14:anchorId="6ECE0335">
          <v:shape id="_x0000_i1054" type="#_x0000_t75" style="width:72.8pt;height:18.1pt" o:ole="">
            <v:imagedata r:id="rId61" o:title=""/>
          </v:shape>
          <o:OLEObject Type="Embed" ProgID="Equation.DSMT4" ShapeID="_x0000_i1054" DrawAspect="Content" ObjectID="_1790827429" r:id="rId62"/>
        </w:object>
      </w:r>
      <w:r w:rsidRPr="00E332F4">
        <w:rPr>
          <w:color w:val="000000"/>
        </w:rPr>
        <w:t>.</w:t>
      </w:r>
    </w:p>
    <w:p w14:paraId="09D8AC79" w14:textId="77777777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sz w:val="24"/>
          <w:szCs w:val="22"/>
          <w:lang w:eastAsia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E332F4">
        <w:rPr>
          <w:rFonts w:ascii="Times New Roman" w:hAnsi="Times New Roman"/>
          <w:sz w:val="24"/>
          <w:szCs w:val="22"/>
          <w:lang w:eastAsia="vi-VN"/>
        </w:rPr>
        <w:t xml:space="preserve">Giá trị lớn nhất của hàm số </w:t>
      </w:r>
      <w:r>
        <w:rPr>
          <w:rFonts w:ascii="Times New Roman" w:hAnsi="Times New Roman"/>
          <w:position w:val="-24"/>
          <w:sz w:val="24"/>
          <w:lang w:eastAsia="vi-VN"/>
        </w:rPr>
        <w:object w:dxaOrig="1000" w:dyaOrig="620" w14:anchorId="705DEA7B">
          <v:shape id="_x0000_i1055" type="#_x0000_t75" style="width:50.2pt;height:30.85pt" o:ole="">
            <v:imagedata r:id="rId63" o:title=""/>
          </v:shape>
          <o:OLEObject Type="Embed" ProgID="Equation.DSMT4" ShapeID="_x0000_i1055" DrawAspect="Content" ObjectID="_1790827430" r:id="rId64"/>
        </w:object>
      </w:r>
      <w:r w:rsidRPr="00E332F4">
        <w:rPr>
          <w:rFonts w:ascii="Times New Roman" w:hAnsi="Times New Roman"/>
          <w:sz w:val="24"/>
          <w:szCs w:val="22"/>
          <w:lang w:eastAsia="vi-VN"/>
        </w:rPr>
        <w:t xml:space="preserve"> trên </w:t>
      </w:r>
      <w:r>
        <w:rPr>
          <w:rFonts w:ascii="Times New Roman" w:hAnsi="Times New Roman"/>
          <w:position w:val="-14"/>
          <w:sz w:val="24"/>
          <w:lang w:eastAsia="vi-VN"/>
        </w:rPr>
        <w:object w:dxaOrig="566" w:dyaOrig="396" w14:anchorId="5DF975FB">
          <v:shape id="_x0000_i1056" type="#_x0000_t75" style="width:28.4pt;height:19.75pt" o:ole="">
            <v:imagedata r:id="rId65" o:title=""/>
          </v:shape>
          <o:OLEObject Type="Embed" ProgID="Equation.DSMT4" ShapeID="_x0000_i1056" DrawAspect="Content" ObjectID="_1790827431" r:id="rId66"/>
        </w:object>
      </w:r>
      <w:r w:rsidRPr="00E332F4">
        <w:rPr>
          <w:rFonts w:ascii="Times New Roman" w:hAnsi="Times New Roman"/>
          <w:sz w:val="24"/>
          <w:szCs w:val="22"/>
          <w:lang w:eastAsia="vi-VN"/>
        </w:rPr>
        <w:t xml:space="preserve"> là</w:t>
      </w:r>
    </w:p>
    <w:p w14:paraId="585D45E5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noProof/>
          <w:position w:val="-6"/>
          <w:szCs w:val="20"/>
          <w:lang w:eastAsia="vi-VN"/>
        </w:rPr>
        <w:object w:dxaOrig="157" w:dyaOrig="263" w14:anchorId="462FFD6B">
          <v:shape id="_x0000_i1057" type="#_x0000_t75" style="width:7.8pt;height:13.15pt" o:ole="">
            <v:imagedata r:id="rId67" o:title=""/>
          </v:shape>
          <o:OLEObject Type="Embed" ProgID="Equation.DSMT4" ShapeID="_x0000_i1057" DrawAspect="Content" ObjectID="_1790827432" r:id="rId68"/>
        </w:object>
      </w:r>
      <w:r w:rsidRPr="00E332F4">
        <w:rPr>
          <w:color w:val="000000"/>
          <w:szCs w:val="22"/>
          <w:lang w:eastAsia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noProof/>
          <w:color w:val="FF0000"/>
          <w:position w:val="-24"/>
          <w:szCs w:val="20"/>
          <w:lang w:eastAsia="vi-VN"/>
        </w:rPr>
        <w:object w:dxaOrig="246" w:dyaOrig="620" w14:anchorId="3A19C68A">
          <v:shape id="_x0000_i1058" type="#_x0000_t75" style="width:12.35pt;height:30.85pt" o:ole="">
            <v:imagedata r:id="rId69" o:title=""/>
          </v:shape>
          <o:OLEObject Type="Embed" ProgID="Equation.DSMT4" ShapeID="_x0000_i1058" DrawAspect="Content" ObjectID="_1790827433" r:id="rId70"/>
        </w:object>
      </w:r>
      <w:r w:rsidRPr="00E332F4">
        <w:rPr>
          <w:color w:val="000000"/>
          <w:szCs w:val="22"/>
          <w:lang w:eastAsia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noProof/>
          <w:position w:val="-24"/>
          <w:szCs w:val="20"/>
          <w:lang w:eastAsia="vi-VN"/>
        </w:rPr>
        <w:object w:dxaOrig="388" w:dyaOrig="601" w14:anchorId="09E27FB7">
          <v:shape id="_x0000_i1059" type="#_x0000_t75" style="width:19.35pt;height:30.05pt" o:ole="">
            <v:imagedata r:id="rId71" o:title=""/>
          </v:shape>
          <o:OLEObject Type="Embed" ProgID="Equation.DSMT4" ShapeID="_x0000_i1059" DrawAspect="Content" ObjectID="_1790827434" r:id="rId72"/>
        </w:object>
      </w:r>
      <w:r w:rsidRPr="00E332F4">
        <w:rPr>
          <w:color w:val="000000"/>
          <w:szCs w:val="22"/>
          <w:lang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noProof/>
          <w:position w:val="-6"/>
          <w:szCs w:val="20"/>
          <w:lang w:eastAsia="vi-VN"/>
        </w:rPr>
        <w:object w:dxaOrig="320" w:dyaOrig="263" w14:anchorId="514A5251">
          <v:shape id="_x0000_i1060" type="#_x0000_t75" style="width:16.05pt;height:13.15pt" o:ole="">
            <v:imagedata r:id="rId73" o:title=""/>
          </v:shape>
          <o:OLEObject Type="Embed" ProgID="Equation.DSMT4" ShapeID="_x0000_i1060" DrawAspect="Content" ObjectID="_1790827435" r:id="rId74"/>
        </w:object>
      </w:r>
      <w:r w:rsidRPr="00E332F4">
        <w:rPr>
          <w:noProof/>
          <w:color w:val="000000"/>
          <w:szCs w:val="22"/>
          <w:lang w:eastAsia="vi-VN"/>
        </w:rPr>
        <w:t>.</w:t>
      </w:r>
    </w:p>
    <w:p w14:paraId="0D4F34EA" w14:textId="77777777" w:rsidR="00B76675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E332F4">
        <w:rPr>
          <w:rFonts w:ascii="Times New Roman" w:hAnsi="Times New Roman" w:hint="cs"/>
          <w:sz w:val="24"/>
          <w:szCs w:val="24"/>
          <w:lang w:eastAsia="vi-VN"/>
        </w:rPr>
        <w:t>Đồ thị hàm số trong hình vẽ sau là đồ thị của hàm số nào trong các hàm số dưới đây</w:t>
      </w:r>
    </w:p>
    <w:p w14:paraId="32ADBCDD" w14:textId="77777777" w:rsidR="00320824" w:rsidRPr="00E332F4" w:rsidRDefault="005E1666" w:rsidP="00675C72">
      <w:pPr>
        <w:pStyle w:val="Normal0"/>
        <w:spacing w:before="60"/>
        <w:ind w:firstLine="280"/>
        <w:jc w:val="center"/>
        <w:rPr>
          <w:rFonts w:ascii="Times New Roman" w:hAnsi="Times New Roman"/>
          <w:b/>
          <w:sz w:val="24"/>
          <w:szCs w:val="22"/>
          <w:lang w:eastAsia="vi-VN"/>
        </w:rPr>
      </w:pPr>
      <w:r>
        <w:rPr>
          <w:rFonts w:ascii="Times New Roman" w:hAnsi="Times New Roman"/>
          <w:noProof/>
          <w:sz w:val="24"/>
        </w:rPr>
        <w:lastRenderedPageBreak/>
        <w:pict w14:anchorId="2B44C82A">
          <v:shape id="Picture 6" o:spid="_x0000_i1061" type="#_x0000_t75" style="width:239.45pt;height:172pt;mso-wrap-distance-left:0;mso-wrap-distance-top:0;mso-wrap-distance-right:0;mso-wrap-distance-bottom:0">
            <v:imagedata r:id="rId75" o:title=""/>
          </v:shape>
        </w:pict>
      </w:r>
    </w:p>
    <w:p w14:paraId="4E334B8B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4"/>
          <w:szCs w:val="20"/>
        </w:rPr>
        <w:object w:dxaOrig="1030" w:dyaOrig="608" w14:anchorId="08BFCBD4">
          <v:shape id="_x0000_i1062" type="#_x0000_t75" style="width:51.45pt;height:30.45pt" o:ole="">
            <v:imagedata r:id="rId76" o:title=""/>
          </v:shape>
          <o:OLEObject Type="Embed" ProgID="Equation.DSMT4" ShapeID="_x0000_i1062" DrawAspect="Content" ObjectID="_1790827436" r:id="rId77"/>
        </w:object>
      </w:r>
      <w:r w:rsidRPr="00E332F4">
        <w:rPr>
          <w:color w:val="000000"/>
          <w:szCs w:val="22"/>
          <w:lang w:eastAsia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FF0000"/>
          <w:position w:val="-24"/>
          <w:szCs w:val="20"/>
        </w:rPr>
        <w:object w:dxaOrig="959" w:dyaOrig="608" w14:anchorId="40FB2BF4">
          <v:shape id="_x0000_i1063" type="#_x0000_t75" style="width:48.15pt;height:30.45pt" o:ole="">
            <v:imagedata r:id="rId78" o:title=""/>
          </v:shape>
          <o:OLEObject Type="Embed" ProgID="Equation.DSMT4" ShapeID="_x0000_i1063" DrawAspect="Content" ObjectID="_1790827437" r:id="rId79"/>
        </w:object>
      </w:r>
      <w:r w:rsidRPr="00E332F4">
        <w:rPr>
          <w:color w:val="000000"/>
          <w:szCs w:val="22"/>
          <w:lang w:eastAsia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24"/>
          <w:szCs w:val="20"/>
        </w:rPr>
        <w:object w:dxaOrig="1091" w:dyaOrig="608" w14:anchorId="7ED2025C">
          <v:shape id="_x0000_i1064" type="#_x0000_t75" style="width:54.7pt;height:30.45pt" o:ole="">
            <v:imagedata r:id="rId80" o:title=""/>
          </v:shape>
          <o:OLEObject Type="Embed" ProgID="Equation.DSMT4" ShapeID="_x0000_i1064" DrawAspect="Content" ObjectID="_1790827438" r:id="rId81"/>
        </w:object>
      </w:r>
      <w:r w:rsidRPr="00E332F4">
        <w:rPr>
          <w:noProof/>
          <w:color w:val="000000"/>
          <w:szCs w:val="22"/>
          <w:lang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24"/>
          <w:szCs w:val="20"/>
        </w:rPr>
        <w:object w:dxaOrig="959" w:dyaOrig="608" w14:anchorId="59B171A4">
          <v:shape id="_x0000_i1065" type="#_x0000_t75" style="width:48.15pt;height:30.45pt" o:ole="">
            <v:imagedata r:id="rId82" o:title=""/>
          </v:shape>
          <o:OLEObject Type="Embed" ProgID="Equation.DSMT4" ShapeID="_x0000_i1065" DrawAspect="Content" ObjectID="_1790827439" r:id="rId83"/>
        </w:object>
      </w:r>
      <w:r w:rsidRPr="00E332F4">
        <w:rPr>
          <w:color w:val="000000"/>
          <w:szCs w:val="22"/>
          <w:lang w:eastAsia="vi-VN"/>
        </w:rPr>
        <w:t>.</w:t>
      </w:r>
    </w:p>
    <w:p w14:paraId="20E5E47F" w14:textId="77777777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sz w:val="24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Cho hàm số </w:t>
      </w:r>
      <w:r>
        <w:rPr>
          <w:rFonts w:ascii="Times New Roman" w:hAnsi="Times New Roman"/>
          <w:position w:val="-14"/>
          <w:sz w:val="24"/>
        </w:rPr>
        <w:object w:dxaOrig="960" w:dyaOrig="428" w14:anchorId="076181EA">
          <v:shape id="_x0000_i1066" type="#_x0000_t75" style="width:48.15pt;height:21.4pt" o:ole="">
            <v:imagedata r:id="rId84" o:title=""/>
          </v:shape>
          <o:OLEObject Type="Embed" ProgID="Equation.DSMT4" ShapeID="_x0000_i1066" DrawAspect="Content" ObjectID="_1790827440" r:id="rId85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. Khẳng định nào sau đây là </w:t>
      </w:r>
      <w:r w:rsidRPr="00E332F4">
        <w:rPr>
          <w:rFonts w:ascii="Times New Roman" w:hAnsi="Times New Roman"/>
          <w:b/>
          <w:bCs/>
          <w:sz w:val="24"/>
          <w:szCs w:val="22"/>
          <w:lang w:eastAsia="en-US"/>
        </w:rPr>
        <w:t>đúng</w:t>
      </w:r>
      <w:r w:rsidRPr="00E332F4">
        <w:rPr>
          <w:rFonts w:ascii="Times New Roman" w:hAnsi="Times New Roman"/>
          <w:sz w:val="24"/>
          <w:szCs w:val="22"/>
          <w:lang w:eastAsia="en-US"/>
        </w:rPr>
        <w:t>?</w:t>
      </w:r>
    </w:p>
    <w:p w14:paraId="2E7B9D2D" w14:textId="77777777" w:rsidR="00A77B3E" w:rsidRDefault="00C62B4C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E332F4">
        <w:rPr>
          <w:bCs/>
          <w:color w:val="000000"/>
          <w:szCs w:val="22"/>
        </w:rPr>
        <w:t xml:space="preserve">Nếu hàm số </w:t>
      </w:r>
      <w:r>
        <w:rPr>
          <w:rFonts w:eastAsia="Calibri"/>
          <w:color w:val="FF0000"/>
          <w:position w:val="-14"/>
          <w:szCs w:val="20"/>
        </w:rPr>
        <w:object w:dxaOrig="960" w:dyaOrig="428" w14:anchorId="42C19F9C">
          <v:shape id="_x0000_i1067" type="#_x0000_t75" style="width:48.15pt;height:21.4pt" o:ole="">
            <v:imagedata r:id="rId84" o:title=""/>
          </v:shape>
          <o:OLEObject Type="Embed" ProgID="Equation.DSMT4" ShapeID="_x0000_i1067" DrawAspect="Content" ObjectID="_1790827441" r:id="rId86"/>
        </w:object>
      </w:r>
      <w:r w:rsidRPr="00E332F4">
        <w:rPr>
          <w:color w:val="000000"/>
          <w:szCs w:val="22"/>
        </w:rPr>
        <w:t xml:space="preserve"> đạt cực trị tại </w:t>
      </w:r>
      <w:r>
        <w:rPr>
          <w:rFonts w:eastAsia="Calibri"/>
          <w:color w:val="FF0000"/>
          <w:position w:val="-12"/>
          <w:szCs w:val="20"/>
        </w:rPr>
        <w:object w:dxaOrig="620" w:dyaOrig="378" w14:anchorId="191506F4">
          <v:shape id="_x0000_i1068" type="#_x0000_t75" style="width:30.85pt;height:18.95pt" o:ole="">
            <v:imagedata r:id="rId87" o:title=""/>
          </v:shape>
          <o:OLEObject Type="Embed" ProgID="Equation.DSMT4" ShapeID="_x0000_i1068" DrawAspect="Content" ObjectID="_1790827442" r:id="rId88"/>
        </w:object>
      </w:r>
      <w:r w:rsidRPr="00E332F4">
        <w:rPr>
          <w:color w:val="000000"/>
          <w:szCs w:val="22"/>
        </w:rPr>
        <w:t xml:space="preserve"> thì đạo hàm đổi dấu khi </w:t>
      </w:r>
      <w:r>
        <w:rPr>
          <w:rFonts w:eastAsia="Calibri"/>
          <w:color w:val="FF0000"/>
          <w:position w:val="-6"/>
          <w:szCs w:val="20"/>
        </w:rPr>
        <w:object w:dxaOrig="214" w:dyaOrig="231" w14:anchorId="56B88BF7">
          <v:shape id="_x0000_i1069" type="#_x0000_t75" style="width:10.7pt;height:11.5pt" o:ole="">
            <v:imagedata r:id="rId89" o:title=""/>
          </v:shape>
          <o:OLEObject Type="Embed" ProgID="Equation.DSMT4" ShapeID="_x0000_i1069" DrawAspect="Content" ObjectID="_1790827443" r:id="rId90"/>
        </w:object>
      </w:r>
      <w:r w:rsidRPr="00E332F4">
        <w:rPr>
          <w:color w:val="000000"/>
          <w:szCs w:val="22"/>
        </w:rPr>
        <w:t xml:space="preserve"> chạy qua </w:t>
      </w:r>
      <w:r>
        <w:rPr>
          <w:rFonts w:eastAsia="Calibri"/>
          <w:color w:val="FF0000"/>
          <w:position w:val="-12"/>
          <w:szCs w:val="20"/>
        </w:rPr>
        <w:object w:dxaOrig="247" w:dyaOrig="378" w14:anchorId="00DE6DF5">
          <v:shape id="_x0000_i1070" type="#_x0000_t75" style="width:12.35pt;height:18.95pt" o:ole="">
            <v:imagedata r:id="rId91" o:title=""/>
          </v:shape>
          <o:OLEObject Type="Embed" ProgID="Equation.DSMT4" ShapeID="_x0000_i1070" DrawAspect="Content" ObjectID="_1790827444" r:id="rId92"/>
        </w:object>
      </w:r>
      <w:r w:rsidRPr="00E332F4">
        <w:rPr>
          <w:color w:val="000000"/>
          <w:szCs w:val="22"/>
        </w:rPr>
        <w:t>.</w:t>
      </w:r>
    </w:p>
    <w:p w14:paraId="5749944C" w14:textId="77777777" w:rsidR="00A77B3E" w:rsidRDefault="00C62B4C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E332F4">
        <w:rPr>
          <w:bCs/>
          <w:color w:val="000000"/>
          <w:szCs w:val="22"/>
        </w:rPr>
        <w:t xml:space="preserve">Nếu hàm số </w:t>
      </w:r>
      <w:r>
        <w:rPr>
          <w:rFonts w:eastAsia="Calibri"/>
          <w:position w:val="-14"/>
          <w:szCs w:val="20"/>
        </w:rPr>
        <w:object w:dxaOrig="960" w:dyaOrig="428" w14:anchorId="702D00B4">
          <v:shape id="_x0000_i1071" type="#_x0000_t75" style="width:48.15pt;height:21.4pt" o:ole="">
            <v:imagedata r:id="rId84" o:title=""/>
          </v:shape>
          <o:OLEObject Type="Embed" ProgID="Equation.DSMT4" ShapeID="_x0000_i1071" DrawAspect="Content" ObjectID="_1790827445" r:id="rId93"/>
        </w:object>
      </w:r>
      <w:r w:rsidRPr="00E332F4">
        <w:rPr>
          <w:color w:val="000000"/>
          <w:szCs w:val="22"/>
        </w:rPr>
        <w:t xml:space="preserve"> đạt cực trị tại </w:t>
      </w:r>
      <w:r>
        <w:rPr>
          <w:rFonts w:eastAsia="Calibri"/>
          <w:position w:val="-12"/>
          <w:szCs w:val="20"/>
        </w:rPr>
        <w:object w:dxaOrig="620" w:dyaOrig="378" w14:anchorId="0980FC25">
          <v:shape id="_x0000_i1072" type="#_x0000_t75" style="width:30.85pt;height:18.95pt" o:ole="">
            <v:imagedata r:id="rId87" o:title=""/>
          </v:shape>
          <o:OLEObject Type="Embed" ProgID="Equation.DSMT4" ShapeID="_x0000_i1072" DrawAspect="Content" ObjectID="_1790827446" r:id="rId94"/>
        </w:object>
      </w:r>
      <w:r w:rsidRPr="00E332F4">
        <w:rPr>
          <w:color w:val="000000"/>
          <w:szCs w:val="22"/>
        </w:rPr>
        <w:t xml:space="preserve"> thì </w:t>
      </w:r>
      <w:r>
        <w:rPr>
          <w:rFonts w:eastAsia="Calibri"/>
          <w:position w:val="-14"/>
          <w:szCs w:val="20"/>
        </w:rPr>
        <w:object w:dxaOrig="1091" w:dyaOrig="412" w14:anchorId="3455D51C">
          <v:shape id="_x0000_i1073" type="#_x0000_t75" style="width:54.7pt;height:20.55pt" o:ole="">
            <v:imagedata r:id="rId95" o:title=""/>
          </v:shape>
          <o:OLEObject Type="Embed" ProgID="Equation.DSMT4" ShapeID="_x0000_i1073" DrawAspect="Content" ObjectID="_1790827447" r:id="rId96"/>
        </w:object>
      </w:r>
      <w:r w:rsidRPr="00E332F4">
        <w:rPr>
          <w:color w:val="000000"/>
          <w:szCs w:val="22"/>
        </w:rPr>
        <w:t>.</w:t>
      </w:r>
    </w:p>
    <w:p w14:paraId="3CCB165B" w14:textId="77777777" w:rsidR="00A77B3E" w:rsidRDefault="00C62B4C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E332F4">
        <w:rPr>
          <w:color w:val="000000"/>
          <w:szCs w:val="22"/>
        </w:rPr>
        <w:t xml:space="preserve">Nếu hàm số </w:t>
      </w:r>
      <w:r>
        <w:rPr>
          <w:rFonts w:eastAsia="Calibri"/>
          <w:position w:val="-14"/>
          <w:szCs w:val="20"/>
        </w:rPr>
        <w:object w:dxaOrig="960" w:dyaOrig="428" w14:anchorId="5BDD5974">
          <v:shape id="_x0000_i1074" type="#_x0000_t75" style="width:48.15pt;height:21.4pt" o:ole="">
            <v:imagedata r:id="rId84" o:title=""/>
          </v:shape>
          <o:OLEObject Type="Embed" ProgID="Equation.DSMT4" ShapeID="_x0000_i1074" DrawAspect="Content" ObjectID="_1790827448" r:id="rId97"/>
        </w:object>
      </w:r>
      <w:r w:rsidRPr="00E332F4">
        <w:rPr>
          <w:color w:val="000000"/>
          <w:szCs w:val="22"/>
        </w:rPr>
        <w:t xml:space="preserve"> đạt cực trị tại </w:t>
      </w:r>
      <w:r>
        <w:rPr>
          <w:rFonts w:eastAsia="Calibri"/>
          <w:position w:val="-12"/>
          <w:szCs w:val="20"/>
        </w:rPr>
        <w:object w:dxaOrig="620" w:dyaOrig="378" w14:anchorId="55BD9F84">
          <v:shape id="_x0000_i1075" type="#_x0000_t75" style="width:30.85pt;height:18.95pt" o:ole="">
            <v:imagedata r:id="rId87" o:title=""/>
          </v:shape>
          <o:OLEObject Type="Embed" ProgID="Equation.DSMT4" ShapeID="_x0000_i1075" DrawAspect="Content" ObjectID="_1790827449" r:id="rId98"/>
        </w:object>
      </w:r>
      <w:r w:rsidRPr="00E332F4">
        <w:rPr>
          <w:color w:val="000000"/>
          <w:szCs w:val="22"/>
        </w:rPr>
        <w:t xml:space="preserve"> thì </w:t>
      </w:r>
      <w:r>
        <w:rPr>
          <w:rFonts w:eastAsia="Calibri"/>
          <w:position w:val="-14"/>
          <w:szCs w:val="20"/>
        </w:rPr>
        <w:object w:dxaOrig="1140" w:dyaOrig="428" w14:anchorId="669D65C4">
          <v:shape id="_x0000_i1076" type="#_x0000_t75" style="width:57.2pt;height:21.4pt" o:ole="">
            <v:imagedata r:id="rId99" o:title=""/>
          </v:shape>
          <o:OLEObject Type="Embed" ProgID="Equation.DSMT4" ShapeID="_x0000_i1076" DrawAspect="Content" ObjectID="_1790827450" r:id="rId100"/>
        </w:object>
      </w:r>
      <w:r w:rsidRPr="00E332F4">
        <w:rPr>
          <w:color w:val="000000"/>
          <w:szCs w:val="22"/>
        </w:rPr>
        <w:t>.</w:t>
      </w:r>
    </w:p>
    <w:p w14:paraId="5625665E" w14:textId="77777777" w:rsidR="00A77B3E" w:rsidRDefault="00C62B4C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E332F4">
        <w:rPr>
          <w:color w:val="000000"/>
          <w:szCs w:val="22"/>
        </w:rPr>
        <w:t xml:space="preserve">Nếu </w:t>
      </w:r>
      <w:r>
        <w:rPr>
          <w:rFonts w:eastAsia="Calibri"/>
          <w:position w:val="-14"/>
          <w:szCs w:val="20"/>
        </w:rPr>
        <w:object w:dxaOrig="1091" w:dyaOrig="428" w14:anchorId="3F55EFBD">
          <v:shape id="_x0000_i1077" type="#_x0000_t75" style="width:54.7pt;height:21.4pt" o:ole="">
            <v:imagedata r:id="rId101" o:title=""/>
          </v:shape>
          <o:OLEObject Type="Embed" ProgID="Equation.DSMT4" ShapeID="_x0000_i1077" DrawAspect="Content" ObjectID="_1790827451" r:id="rId102"/>
        </w:object>
      </w:r>
      <w:r w:rsidRPr="00E332F4">
        <w:rPr>
          <w:color w:val="000000"/>
          <w:szCs w:val="22"/>
        </w:rPr>
        <w:t xml:space="preserve"> thì hàm số </w:t>
      </w:r>
      <w:r>
        <w:rPr>
          <w:rFonts w:eastAsia="Calibri"/>
          <w:position w:val="-14"/>
          <w:szCs w:val="20"/>
        </w:rPr>
        <w:object w:dxaOrig="960" w:dyaOrig="428" w14:anchorId="5EDAEFD6">
          <v:shape id="_x0000_i1078" type="#_x0000_t75" style="width:48.15pt;height:21.4pt" o:ole="">
            <v:imagedata r:id="rId84" o:title=""/>
          </v:shape>
          <o:OLEObject Type="Embed" ProgID="Equation.DSMT4" ShapeID="_x0000_i1078" DrawAspect="Content" ObjectID="_1790827452" r:id="rId103"/>
        </w:object>
      </w:r>
      <w:r w:rsidRPr="00E332F4">
        <w:rPr>
          <w:color w:val="000000"/>
          <w:szCs w:val="22"/>
        </w:rPr>
        <w:t xml:space="preserve"> đạt cực trị tại </w:t>
      </w:r>
      <w:r>
        <w:rPr>
          <w:rFonts w:eastAsia="Calibri"/>
          <w:position w:val="-12"/>
          <w:szCs w:val="20"/>
        </w:rPr>
        <w:object w:dxaOrig="620" w:dyaOrig="378" w14:anchorId="102FDE34">
          <v:shape id="_x0000_i1079" type="#_x0000_t75" style="width:30.85pt;height:18.95pt" o:ole="">
            <v:imagedata r:id="rId104" o:title=""/>
          </v:shape>
          <o:OLEObject Type="Embed" ProgID="Equation.DSMT4" ShapeID="_x0000_i1079" DrawAspect="Content" ObjectID="_1790827453" r:id="rId105"/>
        </w:object>
      </w:r>
      <w:r w:rsidRPr="00E332F4">
        <w:rPr>
          <w:color w:val="000000"/>
          <w:szCs w:val="22"/>
        </w:rPr>
        <w:t>.</w:t>
      </w:r>
    </w:p>
    <w:p w14:paraId="73D4FEA9" w14:textId="77777777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E332F4">
        <w:rPr>
          <w:rFonts w:ascii="Times New Roman" w:hAnsi="Times New Roman"/>
          <w:bCs/>
          <w:sz w:val="24"/>
          <w:szCs w:val="24"/>
          <w:lang w:eastAsia="en-US"/>
        </w:rPr>
        <w:t xml:space="preserve">Cho hàm số </w:t>
      </w:r>
      <w:r>
        <w:rPr>
          <w:rFonts w:ascii="Times New Roman" w:hAnsi="Times New Roman"/>
          <w:position w:val="-10"/>
          <w:sz w:val="24"/>
        </w:rPr>
        <w:object w:dxaOrig="1187" w:dyaOrig="364" w14:anchorId="176C353A">
          <v:shape id="_x0000_i1080" type="#_x0000_t75" style="width:59.25pt;height:18.1pt" o:ole="">
            <v:imagedata r:id="rId106" o:title=""/>
          </v:shape>
          <o:OLEObject Type="Embed" ProgID="Equation.DSMT4" ShapeID="_x0000_i1080" DrawAspect="Content" ObjectID="_1790827454" r:id="rId107"/>
        </w:object>
      </w:r>
      <w:r w:rsidRPr="00E332F4">
        <w:rPr>
          <w:rFonts w:ascii="Times New Roman" w:hAnsi="Times New Roman"/>
          <w:bCs/>
          <w:sz w:val="24"/>
          <w:szCs w:val="24"/>
          <w:lang w:eastAsia="en-US"/>
        </w:rPr>
        <w:t>. Hàm số đã cho nghịch biến trên khoảng nào dưới đây?</w:t>
      </w:r>
    </w:p>
    <w:p w14:paraId="4D3A836B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FF0000"/>
          <w:position w:val="-14"/>
          <w:szCs w:val="20"/>
        </w:rPr>
        <w:object w:dxaOrig="574" w:dyaOrig="388" w14:anchorId="2D42BEB9">
          <v:shape id="_x0000_i1081" type="#_x0000_t75" style="width:28.8pt;height:19.35pt" o:ole="">
            <v:imagedata r:id="rId108" o:title=""/>
          </v:shape>
          <o:OLEObject Type="Embed" ProgID="Equation.DSMT4" ShapeID="_x0000_i1081" DrawAspect="Content" ObjectID="_1790827455" r:id="rId10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  <w:szCs w:val="20"/>
        </w:rPr>
        <w:object w:dxaOrig="760" w:dyaOrig="388" w14:anchorId="749B9213">
          <v:shape id="_x0000_i1082" type="#_x0000_t75" style="width:37.85pt;height:19.35pt" o:ole="">
            <v:imagedata r:id="rId110" o:title=""/>
          </v:shape>
          <o:OLEObject Type="Embed" ProgID="Equation.DSMT4" ShapeID="_x0000_i1082" DrawAspect="Content" ObjectID="_1790827456" r:id="rId11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  <w:szCs w:val="20"/>
        </w:rPr>
        <w:object w:dxaOrig="960" w:dyaOrig="396" w14:anchorId="0F3FDF10">
          <v:shape id="_x0000_i1083" type="#_x0000_t75" style="width:48.15pt;height:19.75pt" o:ole="">
            <v:imagedata r:id="rId112" o:title=""/>
          </v:shape>
          <o:OLEObject Type="Embed" ProgID="Equation.DSMT4" ShapeID="_x0000_i1083" DrawAspect="Content" ObjectID="_1790827457" r:id="rId11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  <w:szCs w:val="20"/>
        </w:rPr>
        <w:object w:dxaOrig="760" w:dyaOrig="388" w14:anchorId="205D1B8B">
          <v:shape id="_x0000_i1084" type="#_x0000_t75" style="width:37.85pt;height:19.35pt" o:ole="">
            <v:imagedata r:id="rId114" o:title=""/>
          </v:shape>
          <o:OLEObject Type="Embed" ProgID="Equation.DSMT4" ShapeID="_x0000_i1084" DrawAspect="Content" ObjectID="_1790827458" r:id="rId115"/>
        </w:object>
      </w:r>
    </w:p>
    <w:p w14:paraId="58D07A9C" w14:textId="77777777" w:rsidR="00E332F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E332F4">
        <w:rPr>
          <w:rFonts w:ascii="Times New Roman" w:hAnsi="Times New Roman"/>
          <w:bCs/>
          <w:sz w:val="24"/>
          <w:szCs w:val="22"/>
          <w:lang w:eastAsia="vi-VN"/>
        </w:rPr>
        <w:t>Đường thẳng nào dưới đây là đường tiệm cận xiên của đồ thị hàm số</w:t>
      </w:r>
      <w:r w:rsidRPr="00E332F4">
        <w:rPr>
          <w:rFonts w:ascii="Times New Roman" w:hAnsi="Times New Roman"/>
          <w:b/>
          <w:sz w:val="24"/>
          <w:szCs w:val="22"/>
          <w:lang w:eastAsia="vi-VN"/>
        </w:rPr>
        <w:t xml:space="preserve"> </w:t>
      </w:r>
      <w:r>
        <w:rPr>
          <w:rFonts w:ascii="Times New Roman" w:hAnsi="Times New Roman"/>
          <w:b/>
          <w:position w:val="-24"/>
          <w:sz w:val="24"/>
          <w:lang w:eastAsia="vi-VN"/>
        </w:rPr>
        <w:object w:dxaOrig="1677" w:dyaOrig="620" w14:anchorId="2EF655D9">
          <v:shape id="_x0000_i1085" type="#_x0000_t75" style="width:83.95pt;height:30.85pt" o:ole="">
            <v:imagedata r:id="rId116" o:title=""/>
          </v:shape>
          <o:OLEObject Type="Embed" ProgID="Equation.DSMT4" ShapeID="_x0000_i1085" DrawAspect="Content" ObjectID="_1790827459" r:id="rId117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>.</w:t>
      </w:r>
    </w:p>
    <w:p w14:paraId="50FC8B3D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1049" w:dyaOrig="330" w14:anchorId="3B484212">
          <v:shape id="_x0000_i1086" type="#_x0000_t75" style="width:52.25pt;height:16.45pt" o:ole="">
            <v:imagedata r:id="rId118" o:title=""/>
          </v:shape>
          <o:OLEObject Type="Embed" ProgID="Equation.DSMT4" ShapeID="_x0000_i1086" DrawAspect="Content" ObjectID="_1790827460" r:id="rId119"/>
        </w:object>
      </w:r>
      <w:r w:rsidRPr="00E332F4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919" w:dyaOrig="330" w14:anchorId="5E1B7704">
          <v:shape id="_x0000_i1087" type="#_x0000_t75" style="width:46.1pt;height:16.45pt" o:ole="">
            <v:imagedata r:id="rId120" o:title=""/>
          </v:shape>
          <o:OLEObject Type="Embed" ProgID="Equation.DSMT4" ShapeID="_x0000_i1087" DrawAspect="Content" ObjectID="_1790827461" r:id="rId121"/>
        </w:object>
      </w:r>
      <w:r w:rsidRPr="00E332F4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980" w:dyaOrig="330" w14:anchorId="5EB1C36C">
          <v:shape id="_x0000_i1088" type="#_x0000_t75" style="width:48.95pt;height:16.45pt" o:ole="">
            <v:imagedata r:id="rId122" o:title=""/>
          </v:shape>
          <o:OLEObject Type="Embed" ProgID="Equation.DSMT4" ShapeID="_x0000_i1088" DrawAspect="Content" ObjectID="_1790827462" r:id="rId123"/>
        </w:object>
      </w:r>
      <w:r w:rsidRPr="00E332F4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960" w:dyaOrig="330" w14:anchorId="64A2E072">
          <v:shape id="_x0000_i1089" type="#_x0000_t75" style="width:48.15pt;height:16.45pt" o:ole="">
            <v:imagedata r:id="rId124" o:title=""/>
          </v:shape>
          <o:OLEObject Type="Embed" ProgID="Equation.DSMT4" ShapeID="_x0000_i1089" DrawAspect="Content" ObjectID="_1790827463" r:id="rId125"/>
        </w:object>
      </w:r>
      <w:r w:rsidRPr="00E332F4">
        <w:rPr>
          <w:color w:val="000000"/>
        </w:rPr>
        <w:t>.</w:t>
      </w:r>
    </w:p>
    <w:p w14:paraId="03767177" w14:textId="77777777" w:rsidR="00E332F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sz w:val="24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Cho hàm số </w:t>
      </w:r>
      <w:r>
        <w:rPr>
          <w:rFonts w:ascii="Times New Roman" w:hAnsi="Times New Roman"/>
          <w:position w:val="-14"/>
          <w:sz w:val="24"/>
        </w:rPr>
        <w:object w:dxaOrig="960" w:dyaOrig="388" w14:anchorId="578969ED">
          <v:shape id="_x0000_i1090" type="#_x0000_t75" style="width:48.15pt;height:19.35pt" o:ole="">
            <v:imagedata r:id="rId126" o:title=""/>
          </v:shape>
          <o:OLEObject Type="Embed" ProgID="Equation.DSMT4" ShapeID="_x0000_i1090" DrawAspect="Content" ObjectID="_1790827464" r:id="rId127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 có đồ thị là đường cong như hình vẽ bên dưới.</w:t>
      </w:r>
    </w:p>
    <w:p w14:paraId="71EB8E96" w14:textId="77777777" w:rsidR="00C700A8" w:rsidRPr="00E332F4" w:rsidRDefault="005E1666" w:rsidP="00675C72">
      <w:pPr>
        <w:pStyle w:val="Normal0"/>
        <w:spacing w:before="60"/>
        <w:ind w:firstLine="280"/>
        <w:jc w:val="center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noProof/>
          <w:sz w:val="24"/>
        </w:rPr>
        <w:pict w14:anchorId="4DB1943F">
          <v:shape id="Picture 5" o:spid="_x0000_i1091" type="#_x0000_t75" style="width:182.25pt;height:182.25pt;mso-wrap-distance-left:0;mso-wrap-distance-top:0;mso-wrap-distance-right:0;mso-wrap-distance-bottom:0">
            <v:imagedata r:id="rId128" o:title=""/>
          </v:shape>
        </w:pict>
      </w:r>
    </w:p>
    <w:p w14:paraId="74C9FEB5" w14:textId="77777777" w:rsidR="00320824" w:rsidRPr="00E332F4" w:rsidRDefault="00C62B4C" w:rsidP="00E332F4">
      <w:pPr>
        <w:pStyle w:val="Normal0"/>
        <w:spacing w:before="60"/>
        <w:ind w:firstLine="280"/>
        <w:jc w:val="both"/>
        <w:rPr>
          <w:rFonts w:ascii="Times New Roman" w:hAnsi="Times New Roman"/>
          <w:b/>
          <w:sz w:val="24"/>
          <w:szCs w:val="22"/>
          <w:lang w:eastAsia="en-US"/>
        </w:rPr>
      </w:pPr>
      <w:r w:rsidRPr="00E332F4">
        <w:rPr>
          <w:rFonts w:ascii="Times New Roman" w:hAnsi="Times New Roman"/>
          <w:sz w:val="24"/>
          <w:szCs w:val="22"/>
          <w:lang w:eastAsia="en-US"/>
        </w:rPr>
        <w:t xml:space="preserve">Số nghiệm của phương trình </w:t>
      </w:r>
      <w:r>
        <w:rPr>
          <w:rFonts w:ascii="Times New Roman" w:hAnsi="Times New Roman"/>
          <w:position w:val="-14"/>
          <w:sz w:val="24"/>
        </w:rPr>
        <w:object w:dxaOrig="1060" w:dyaOrig="388" w14:anchorId="309104FD">
          <v:shape id="_x0000_i1092" type="#_x0000_t75" style="width:53.05pt;height:19.35pt" o:ole="">
            <v:imagedata r:id="rId129" o:title=""/>
          </v:shape>
          <o:OLEObject Type="Embed" ProgID="Equation.DSMT4" ShapeID="_x0000_i1092" DrawAspect="Content" ObjectID="_1790827465" r:id="rId130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 bằng</w:t>
      </w:r>
    </w:p>
    <w:p w14:paraId="043D6D74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  <w:szCs w:val="20"/>
        </w:rPr>
        <w:object w:dxaOrig="214" w:dyaOrig="280" w14:anchorId="4679180E">
          <v:shape id="_x0000_i1093" type="#_x0000_t75" style="width:10.7pt;height:14pt" o:ole="">
            <v:imagedata r:id="rId131" o:title=""/>
          </v:shape>
          <o:OLEObject Type="Embed" ProgID="Equation.DSMT4" ShapeID="_x0000_i1093" DrawAspect="Content" ObjectID="_1790827466" r:id="rId132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4"/>
          <w:szCs w:val="20"/>
        </w:rPr>
        <w:object w:dxaOrig="140" w:dyaOrig="264" w14:anchorId="2E9CA921">
          <v:shape id="_x0000_i1094" type="#_x0000_t75" style="width:7pt;height:13.15pt" o:ole="">
            <v:imagedata r:id="rId133" o:title=""/>
          </v:shape>
          <o:OLEObject Type="Embed" ProgID="Equation.DSMT4" ShapeID="_x0000_i1094" DrawAspect="Content" ObjectID="_1790827467" r:id="rId134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4"/>
          <w:szCs w:val="20"/>
        </w:rPr>
        <w:object w:dxaOrig="214" w:dyaOrig="247" w14:anchorId="4B111ADF">
          <v:shape id="_x0000_i1095" type="#_x0000_t75" style="width:10.7pt;height:12.35pt" o:ole="">
            <v:imagedata r:id="rId135" o:title=""/>
          </v:shape>
          <o:OLEObject Type="Embed" ProgID="Equation.DSMT4" ShapeID="_x0000_i1095" DrawAspect="Content" ObjectID="_1790827468" r:id="rId136"/>
        </w:object>
      </w:r>
      <w:r w:rsidRPr="00E332F4">
        <w:rPr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  <w:szCs w:val="20"/>
        </w:rPr>
        <w:object w:dxaOrig="157" w:dyaOrig="280" w14:anchorId="6A40CC94">
          <v:shape id="_x0000_i1096" type="#_x0000_t75" style="width:7.8pt;height:14pt" o:ole="">
            <v:imagedata r:id="rId137" o:title=""/>
          </v:shape>
          <o:OLEObject Type="Embed" ProgID="Equation.DSMT4" ShapeID="_x0000_i1096" DrawAspect="Content" ObjectID="_1790827469" r:id="rId138"/>
        </w:object>
      </w:r>
      <w:r w:rsidRPr="00E332F4">
        <w:rPr>
          <w:color w:val="000000"/>
          <w:szCs w:val="22"/>
        </w:rPr>
        <w:t>.</w:t>
      </w:r>
    </w:p>
    <w:p w14:paraId="439CACD1" w14:textId="77777777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sz w:val="24"/>
          <w:szCs w:val="22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E332F4">
        <w:rPr>
          <w:rFonts w:ascii="Times New Roman" w:hAnsi="Times New Roman"/>
          <w:sz w:val="24"/>
          <w:szCs w:val="22"/>
          <w:lang w:val="nl-NL" w:eastAsia="en-US"/>
        </w:rPr>
        <w:t xml:space="preserve">Cho hàm số </w:t>
      </w:r>
      <w:r>
        <w:rPr>
          <w:rFonts w:ascii="Times New Roman" w:hAnsi="Times New Roman"/>
          <w:sz w:val="24"/>
        </w:rPr>
        <w:object w:dxaOrig="1495" w:dyaOrig="364" w14:anchorId="52F5355D">
          <v:shape id="_x0000_i1097" type="#_x0000_t75" style="width:74.9pt;height:18.1pt" o:ole="">
            <v:imagedata r:id="rId139" o:title=""/>
          </v:shape>
          <o:OLEObject Type="Embed" ProgID="Equation.DSMT4" ShapeID="_x0000_i1097" DrawAspect="Content" ObjectID="_1790827470" r:id="rId140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 </w:t>
      </w:r>
      <w:r w:rsidRPr="00E332F4">
        <w:rPr>
          <w:rFonts w:ascii="Times New Roman" w:hAnsi="Times New Roman"/>
          <w:sz w:val="24"/>
          <w:szCs w:val="22"/>
          <w:lang w:val="nl-NL" w:eastAsia="en-US"/>
        </w:rPr>
        <w:t xml:space="preserve">Giá trị </w:t>
      </w:r>
      <w:r>
        <w:rPr>
          <w:rFonts w:ascii="Times New Roman" w:hAnsi="Times New Roman"/>
          <w:sz w:val="24"/>
        </w:rPr>
        <w:object w:dxaOrig="707" w:dyaOrig="330" w14:anchorId="240D0455">
          <v:shape id="_x0000_i1098" type="#_x0000_t75" style="width:35.4pt;height:16.45pt" o:ole="">
            <v:imagedata r:id="rId141" o:title=""/>
          </v:shape>
          <o:OLEObject Type="Embed" ProgID="Equation.DSMT4" ShapeID="_x0000_i1098" DrawAspect="Content" ObjectID="_1790827471" r:id="rId142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 </w:t>
      </w:r>
      <w:r w:rsidRPr="00E332F4">
        <w:rPr>
          <w:rFonts w:ascii="Times New Roman" w:hAnsi="Times New Roman"/>
          <w:sz w:val="24"/>
          <w:szCs w:val="22"/>
          <w:lang w:val="nl-NL" w:eastAsia="en-US"/>
        </w:rPr>
        <w:t>bằng:</w:t>
      </w:r>
    </w:p>
    <w:p w14:paraId="6C9EB82C" w14:textId="77777777" w:rsidR="00A77B3E" w:rsidRDefault="00C62B4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4"/>
          <w:szCs w:val="20"/>
        </w:rPr>
        <w:object w:dxaOrig="330" w:dyaOrig="263" w14:anchorId="226BF8AA">
          <v:shape id="_x0000_i1099" type="#_x0000_t75" style="width:16.45pt;height:13.15pt" o:ole="">
            <v:imagedata r:id="rId143" o:title=""/>
          </v:shape>
          <o:OLEObject Type="Embed" ProgID="Equation.DSMT4" ShapeID="_x0000_i1099" DrawAspect="Content" ObjectID="_1790827472" r:id="rId144"/>
        </w:object>
      </w:r>
      <w:r w:rsidRPr="00E332F4">
        <w:rPr>
          <w:color w:val="000000"/>
          <w:szCs w:val="22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  <w:szCs w:val="20"/>
        </w:rPr>
        <w:object w:dxaOrig="330" w:dyaOrig="288" w14:anchorId="232F45AF">
          <v:shape id="_x0000_i1100" type="#_x0000_t75" style="width:16.45pt;height:14.4pt" o:ole="">
            <v:imagedata r:id="rId145" o:title=""/>
          </v:shape>
          <o:OLEObject Type="Embed" ProgID="Equation.DSMT4" ShapeID="_x0000_i1100" DrawAspect="Content" ObjectID="_1790827473" r:id="rId146"/>
        </w:object>
      </w:r>
      <w:r w:rsidRPr="00E332F4">
        <w:rPr>
          <w:color w:val="000000"/>
          <w:szCs w:val="22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szCs w:val="20"/>
        </w:rPr>
        <w:object w:dxaOrig="182" w:dyaOrig="288" w14:anchorId="67911FB1">
          <v:shape id="_x0000_i1101" type="#_x0000_t75" style="width:9.05pt;height:14.4pt" o:ole="">
            <v:imagedata r:id="rId147" o:title=""/>
          </v:shape>
          <o:OLEObject Type="Embed" ProgID="Equation.DSMT4" ShapeID="_x0000_i1101" DrawAspect="Content" ObjectID="_1790827474" r:id="rId148"/>
        </w:object>
      </w:r>
      <w:r w:rsidRPr="00E332F4">
        <w:rPr>
          <w:color w:val="000000"/>
          <w:szCs w:val="22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FF0000"/>
          <w:position w:val="-6"/>
          <w:szCs w:val="20"/>
        </w:rPr>
        <w:object w:dxaOrig="214" w:dyaOrig="288" w14:anchorId="4579B054">
          <v:shape id="_x0000_i1102" type="#_x0000_t75" style="width:10.7pt;height:14.4pt" o:ole="">
            <v:imagedata r:id="rId149" o:title=""/>
          </v:shape>
          <o:OLEObject Type="Embed" ProgID="Equation.DSMT4" ShapeID="_x0000_i1102" DrawAspect="Content" ObjectID="_1790827475" r:id="rId150"/>
        </w:object>
      </w:r>
      <w:r w:rsidRPr="00E332F4">
        <w:rPr>
          <w:color w:val="000000"/>
          <w:szCs w:val="22"/>
          <w:lang w:val="nl-NL"/>
        </w:rPr>
        <w:t>.</w:t>
      </w:r>
    </w:p>
    <w:p w14:paraId="200C5F8E" w14:textId="77777777" w:rsidR="00CE1DAE" w:rsidRPr="00B520DD" w:rsidRDefault="005E1666" w:rsidP="00D470B4">
      <w:pPr>
        <w:spacing w:before="60"/>
        <w:rPr>
          <w:szCs w:val="26"/>
        </w:rPr>
      </w:pPr>
    </w:p>
    <w:p w14:paraId="15BA8FE6" w14:textId="77777777" w:rsidR="00E332F4" w:rsidRDefault="005E1666" w:rsidP="00E332F4">
      <w:pPr>
        <w:pStyle w:val="Normal0"/>
        <w:spacing w:line="276" w:lineRule="auto"/>
        <w:contextualSpacing/>
        <w:rPr>
          <w:rFonts w:ascii="Times New Roman" w:hAnsi="Times New Roman"/>
          <w:b/>
          <w:bCs/>
          <w:sz w:val="24"/>
          <w:szCs w:val="22"/>
          <w:lang w:eastAsia="en-US"/>
        </w:rPr>
      </w:pPr>
    </w:p>
    <w:p w14:paraId="312F1EB5" w14:textId="77777777" w:rsidR="00336A6A" w:rsidRPr="00E332F4" w:rsidRDefault="00C62B4C" w:rsidP="00E332F4">
      <w:pPr>
        <w:pStyle w:val="Normal0"/>
        <w:spacing w:line="276" w:lineRule="auto"/>
        <w:contextualSpacing/>
        <w:rPr>
          <w:rFonts w:ascii="Times New Roman" w:eastAsia="MS Mincho" w:hAnsi="Times New Roman"/>
          <w:sz w:val="24"/>
          <w:szCs w:val="22"/>
          <w:lang w:eastAsia="vi-VN"/>
        </w:rPr>
      </w:pPr>
      <w:r>
        <w:rPr>
          <w:rFonts w:ascii="Times New Roman" w:eastAsia="Times New Roman" w:hAnsi="Times New Roman"/>
          <w:b/>
          <w:bCs/>
          <w:sz w:val="24"/>
          <w:szCs w:val="22"/>
          <w:lang w:eastAsia="en-US"/>
        </w:rPr>
        <w:lastRenderedPageBreak/>
        <w:t>PHẦN II.</w:t>
      </w:r>
      <w:r w:rsidRPr="00E332F4">
        <w:rPr>
          <w:rFonts w:ascii="Times New Roman" w:eastAsia="Times New Roman" w:hAnsi="Times New Roman"/>
          <w:sz w:val="24"/>
          <w:szCs w:val="22"/>
          <w:lang w:eastAsia="en-US"/>
        </w:rPr>
        <w:t xml:space="preserve"> </w:t>
      </w:r>
      <w:r w:rsidRPr="00E332F4">
        <w:rPr>
          <w:rFonts w:ascii="Times New Roman" w:eastAsia="Times New Roman" w:hAnsi="Times New Roman"/>
          <w:b/>
          <w:bCs/>
          <w:sz w:val="24"/>
          <w:szCs w:val="22"/>
          <w:lang w:eastAsia="vi-VN"/>
        </w:rPr>
        <w:t xml:space="preserve">Câu trắc nghiệm đúng sai. </w:t>
      </w:r>
      <w:r w:rsidRPr="00E332F4">
        <w:rPr>
          <w:rFonts w:ascii="Times New Roman" w:eastAsia="Times New Roman" w:hAnsi="Times New Roman"/>
          <w:sz w:val="24"/>
          <w:szCs w:val="22"/>
          <w:lang w:eastAsia="vi-VN"/>
        </w:rPr>
        <w:t xml:space="preserve">Thí sinh trả lời từ câu 1 đến câu 4. Trong mỗi ý a, </w:t>
      </w:r>
      <w:r w:rsidRPr="00E332F4">
        <w:rPr>
          <w:rFonts w:ascii="Times New Roman" w:eastAsia="Times New Roman" w:hAnsi="Times New Roman"/>
          <w:bCs/>
          <w:sz w:val="24"/>
          <w:szCs w:val="22"/>
          <w:lang w:eastAsia="vi-VN"/>
        </w:rPr>
        <w:t>b,</w:t>
      </w:r>
      <w:r w:rsidRPr="00E332F4">
        <w:rPr>
          <w:rFonts w:ascii="Times New Roman" w:eastAsia="Times New Roman" w:hAnsi="Times New Roman"/>
          <w:sz w:val="24"/>
          <w:szCs w:val="22"/>
          <w:lang w:eastAsia="vi-VN"/>
        </w:rPr>
        <w:t xml:space="preserve"> c, d ở mỗi câu, thí sinh chọn đúng hoặc sai.</w:t>
      </w:r>
    </w:p>
    <w:p w14:paraId="77B9C969" w14:textId="77777777" w:rsidR="00E332F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Một hộ làm nghề dệt vải lụa tơ tằm sản xuất mỗi ngày được </w:t>
      </w:r>
      <w:r>
        <w:rPr>
          <w:rFonts w:ascii="Times New Roman" w:hAnsi="Times New Roman"/>
          <w:position w:val="-6"/>
          <w:sz w:val="24"/>
        </w:rPr>
        <w:object w:dxaOrig="196" w:dyaOrig="213" w14:anchorId="686E56FD">
          <v:shape id="_x0000_i1103" type="#_x0000_t75" style="width:9.85pt;height:10.7pt" o:ole="">
            <v:imagedata r:id="rId151" o:title=""/>
          </v:shape>
          <o:OLEObject Type="Embed" ProgID="Equation.DSMT4" ShapeID="_x0000_i1103" DrawAspect="Content" ObjectID="_1790827476" r:id="rId152"/>
        </w:object>
      </w:r>
      <w:r w:rsidRPr="00E332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mét vải lụa </w:t>
      </w:r>
      <w:r>
        <w:rPr>
          <w:rFonts w:ascii="Times New Roman" w:hAnsi="Times New Roman"/>
          <w:position w:val="-10"/>
          <w:sz w:val="24"/>
        </w:rPr>
        <w:object w:dxaOrig="1098" w:dyaOrig="314" w14:anchorId="6C0C04E5">
          <v:shape id="_x0000_i1104" type="#_x0000_t75" style="width:54.7pt;height:15.65pt" o:ole="">
            <v:imagedata r:id="rId153" o:title=""/>
          </v:shape>
          <o:OLEObject Type="Embed" ProgID="Equation.DSMT4" ShapeID="_x0000_i1104" DrawAspect="Content" ObjectID="_1790827477" r:id="rId154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. Tổng chi phí sản xuất </w:t>
      </w:r>
      <w:r w:rsidRPr="00E332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E332F4">
        <w:rPr>
          <w:rFonts w:ascii="Times New Roman" w:hAnsi="Times New Roman"/>
          <w:sz w:val="24"/>
          <w:szCs w:val="24"/>
          <w:lang w:eastAsia="en-US"/>
        </w:rPr>
        <w:t>mét vải lụa, tính bằng nghìn đồng, cho bởi hàm chi phí:</w:t>
      </w:r>
    </w:p>
    <w:p w14:paraId="2D70C22C" w14:textId="77777777" w:rsidR="00670825" w:rsidRPr="00E332F4" w:rsidRDefault="00C62B4C" w:rsidP="00E332F4">
      <w:pPr>
        <w:pStyle w:val="Normal0"/>
        <w:spacing w:before="6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position w:val="-14"/>
          <w:sz w:val="24"/>
          <w:szCs w:val="24"/>
        </w:rPr>
        <w:object w:dxaOrig="2719" w:dyaOrig="412" w14:anchorId="2424AEFE">
          <v:shape id="_x0000_i1105" type="#_x0000_t75" style="width:135.75pt;height:20.55pt" o:ole="">
            <v:imagedata r:id="rId155" o:title=""/>
          </v:shape>
          <o:OLEObject Type="Embed" ProgID="Equation.DSMT4" ShapeID="_x0000_i1105" DrawAspect="Content" ObjectID="_1790827478" r:id="rId156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>.</w:t>
      </w:r>
    </w:p>
    <w:p w14:paraId="59D5E3BB" w14:textId="77777777" w:rsidR="00670825" w:rsidRPr="00E332F4" w:rsidRDefault="00C62B4C" w:rsidP="00E332F4">
      <w:pPr>
        <w:pStyle w:val="Normal0"/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E332F4">
        <w:rPr>
          <w:rFonts w:ascii="Times New Roman" w:hAnsi="Times New Roman"/>
          <w:sz w:val="24"/>
          <w:szCs w:val="24"/>
          <w:lang w:eastAsia="en-US"/>
        </w:rPr>
        <w:t xml:space="preserve">Giả sử hộ làm nghề dệt này bán hết sản phẩm mỗi ngày với giá </w:t>
      </w:r>
      <w:r>
        <w:rPr>
          <w:rFonts w:ascii="Times New Roman" w:hAnsi="Times New Roman"/>
          <w:position w:val="-6"/>
          <w:sz w:val="24"/>
          <w:szCs w:val="24"/>
        </w:rPr>
        <w:object w:dxaOrig="444" w:dyaOrig="288" w14:anchorId="2E5A0C08">
          <v:shape id="_x0000_i1106" type="#_x0000_t75" style="width:22.2pt;height:14.4pt" o:ole="">
            <v:imagedata r:id="rId157" o:title=""/>
          </v:shape>
          <o:OLEObject Type="Embed" ProgID="Equation.DSMT4" ShapeID="_x0000_i1106" DrawAspect="Content" ObjectID="_1790827479" r:id="rId158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 nghìn đồng/mét. Gọi </w:t>
      </w:r>
      <w:r w:rsidRPr="00E332F4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  <w:r w:rsidRPr="00E332F4">
        <w:rPr>
          <w:rFonts w:ascii="Times New Roman" w:hAnsi="Times New Roman"/>
          <w:sz w:val="24"/>
          <w:szCs w:val="24"/>
          <w:lang w:eastAsia="en-US"/>
        </w:rPr>
        <w:t>(</w:t>
      </w:r>
      <w:r w:rsidRPr="00E332F4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) là số tiền bán được và </w:t>
      </w:r>
      <w:r>
        <w:rPr>
          <w:rFonts w:ascii="Times New Roman" w:hAnsi="Times New Roman"/>
          <w:i/>
          <w:iCs/>
          <w:position w:val="-14"/>
          <w:sz w:val="24"/>
          <w:szCs w:val="24"/>
        </w:rPr>
        <w:object w:dxaOrig="549" w:dyaOrig="412" w14:anchorId="4F8C6CDE">
          <v:shape id="_x0000_i1107" type="#_x0000_t75" style="width:27.55pt;height:20.55pt" o:ole="">
            <v:imagedata r:id="rId159" o:title=""/>
          </v:shape>
          <o:OLEObject Type="Embed" ProgID="Equation.DSMT4" ShapeID="_x0000_i1107" DrawAspect="Content" ObjectID="_1790827480" r:id="rId160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là lợi nhuận thu được khi bán </w:t>
      </w:r>
      <w:r>
        <w:rPr>
          <w:rFonts w:ascii="Times New Roman" w:hAnsi="Times New Roman"/>
          <w:i/>
          <w:iCs/>
          <w:position w:val="-6"/>
          <w:sz w:val="24"/>
          <w:szCs w:val="24"/>
        </w:rPr>
        <w:object w:dxaOrig="196" w:dyaOrig="213" w14:anchorId="593951F2">
          <v:shape id="_x0000_i1108" type="#_x0000_t75" style="width:9.85pt;height:10.7pt" o:ole="">
            <v:imagedata r:id="rId161" o:title=""/>
          </v:shape>
          <o:OLEObject Type="Embed" ProgID="Equation.DSMT4" ShapeID="_x0000_i1108" DrawAspect="Content" ObjectID="_1790827481" r:id="rId162"/>
        </w:object>
      </w:r>
      <w:r w:rsidRPr="00E332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E332F4">
        <w:rPr>
          <w:rFonts w:ascii="Times New Roman" w:hAnsi="Times New Roman"/>
          <w:sz w:val="24"/>
          <w:szCs w:val="24"/>
          <w:lang w:eastAsia="en-US"/>
        </w:rPr>
        <w:t>mét vải lụa. Khi đó</w:t>
      </w:r>
    </w:p>
    <w:p w14:paraId="7D8E5D4A" w14:textId="1A20CEC0" w:rsidR="00A77B3E" w:rsidRDefault="00675C72">
      <w:pPr>
        <w:spacing w:before="60"/>
        <w:ind w:left="292" w:hanging="292"/>
      </w:pPr>
      <w:r>
        <w:rPr>
          <w:b/>
        </w:rPr>
        <w:t>a)</w:t>
      </w:r>
      <w:r w:rsidR="00C62B4C">
        <w:rPr>
          <w:b/>
        </w:rPr>
        <w:t xml:space="preserve"> </w:t>
      </w:r>
      <w:r w:rsidR="00C62B4C" w:rsidRPr="00E332F4">
        <w:rPr>
          <w:bCs/>
        </w:rPr>
        <w:t>Để đạt</w:t>
      </w:r>
      <w:r w:rsidR="00C62B4C" w:rsidRPr="00E332F4">
        <w:t xml:space="preserve"> lợi nhuận tối đa mỗi ngày thì hộ làm nghề dệt cần sản xuất và bán ra mỗi ngày </w:t>
      </w:r>
      <w:r w:rsidR="00C62B4C">
        <w:rPr>
          <w:rFonts w:eastAsia="Calibri"/>
          <w:position w:val="-6"/>
        </w:rPr>
        <w:object w:dxaOrig="288" w:dyaOrig="288" w14:anchorId="07098DD4">
          <v:shape id="_x0000_i1109" type="#_x0000_t75" style="width:14.4pt;height:14.4pt" o:ole="">
            <v:imagedata r:id="rId163" o:title=""/>
          </v:shape>
          <o:OLEObject Type="Embed" ProgID="Equation.DSMT4" ShapeID="_x0000_i1109" DrawAspect="Content" ObjectID="_1790827482" r:id="rId164"/>
        </w:object>
      </w:r>
      <w:r w:rsidR="00C62B4C" w:rsidRPr="00E332F4">
        <w:t xml:space="preserve"> mét vải lụa.</w:t>
      </w:r>
    </w:p>
    <w:p w14:paraId="599DD059" w14:textId="0979DCE6" w:rsidR="00A77B3E" w:rsidRDefault="00675C72">
      <w:pPr>
        <w:spacing w:before="60"/>
        <w:ind w:left="292" w:hanging="292"/>
      </w:pPr>
      <w:r>
        <w:rPr>
          <w:b/>
        </w:rPr>
        <w:t>b)</w:t>
      </w:r>
      <w:r w:rsidR="00C62B4C">
        <w:rPr>
          <w:b/>
        </w:rPr>
        <w:t xml:space="preserve"> </w:t>
      </w:r>
      <w:r w:rsidR="00C62B4C" w:rsidRPr="00E332F4">
        <w:rPr>
          <w:bCs/>
        </w:rPr>
        <w:t xml:space="preserve">Nếu bán được </w:t>
      </w:r>
      <w:r w:rsidR="00C62B4C">
        <w:rPr>
          <w:rFonts w:eastAsia="Calibri"/>
          <w:bCs/>
          <w:position w:val="-6"/>
        </w:rPr>
        <w:object w:dxaOrig="182" w:dyaOrig="288" w14:anchorId="1492BA7C">
          <v:shape id="_x0000_i1110" type="#_x0000_t75" style="width:9.05pt;height:14.4pt" o:ole="">
            <v:imagedata r:id="rId165" o:title=""/>
          </v:shape>
          <o:OLEObject Type="Embed" ProgID="Equation.DSMT4" ShapeID="_x0000_i1110" DrawAspect="Content" ObjectID="_1790827483" r:id="rId166"/>
        </w:object>
      </w:r>
      <w:r w:rsidR="00C62B4C" w:rsidRPr="00E332F4">
        <w:rPr>
          <w:bCs/>
        </w:rPr>
        <w:t xml:space="preserve"> mét vải lụa thì hộ </w:t>
      </w:r>
      <w:r w:rsidR="00C62B4C" w:rsidRPr="00E332F4">
        <w:t xml:space="preserve">làm nghề dệt </w:t>
      </w:r>
      <w:r w:rsidR="00C62B4C" w:rsidRPr="00E332F4">
        <w:rPr>
          <w:bCs/>
        </w:rPr>
        <w:t xml:space="preserve">lãi được </w:t>
      </w:r>
      <w:r w:rsidR="00C62B4C">
        <w:rPr>
          <w:rFonts w:eastAsia="Calibri"/>
          <w:bCs/>
          <w:position w:val="-6"/>
        </w:rPr>
        <w:object w:dxaOrig="418" w:dyaOrig="288" w14:anchorId="5C08F0ED">
          <v:shape id="_x0000_i1111" type="#_x0000_t75" style="width:21pt;height:14.4pt" o:ole="">
            <v:imagedata r:id="rId167" o:title=""/>
          </v:shape>
          <o:OLEObject Type="Embed" ProgID="Equation.DSMT4" ShapeID="_x0000_i1111" DrawAspect="Content" ObjectID="_1790827484" r:id="rId168"/>
        </w:object>
      </w:r>
      <w:r w:rsidR="00C62B4C" w:rsidRPr="00E332F4">
        <w:rPr>
          <w:bCs/>
        </w:rPr>
        <w:t xml:space="preserve"> nghìn đồng</w:t>
      </w:r>
      <w:r w:rsidR="00C62B4C" w:rsidRPr="00E332F4">
        <w:t>.</w:t>
      </w:r>
    </w:p>
    <w:p w14:paraId="164ED8E6" w14:textId="1405C300" w:rsidR="00A77B3E" w:rsidRDefault="00675C72">
      <w:pPr>
        <w:spacing w:before="60"/>
        <w:ind w:left="292" w:hanging="292"/>
      </w:pPr>
      <w:r>
        <w:rPr>
          <w:b/>
        </w:rPr>
        <w:t>c)</w:t>
      </w:r>
      <w:r w:rsidR="00C62B4C">
        <w:rPr>
          <w:b/>
        </w:rPr>
        <w:t xml:space="preserve"> </w:t>
      </w:r>
      <w:r w:rsidR="00C62B4C" w:rsidRPr="00E332F4">
        <w:t xml:space="preserve">Biểu thức tính </w:t>
      </w:r>
      <w:r w:rsidR="00C62B4C">
        <w:rPr>
          <w:rFonts w:eastAsia="Calibri"/>
          <w:i/>
          <w:iCs/>
          <w:position w:val="-14"/>
        </w:rPr>
        <w:object w:dxaOrig="549" w:dyaOrig="412" w14:anchorId="5E0F91AE">
          <v:shape id="_x0000_i1112" type="#_x0000_t75" style="width:27.55pt;height:20.55pt" o:ole="">
            <v:imagedata r:id="rId169" o:title=""/>
          </v:shape>
          <o:OLEObject Type="Embed" ProgID="Equation.DSMT4" ShapeID="_x0000_i1112" DrawAspect="Content" ObjectID="_1790827485" r:id="rId170"/>
        </w:object>
      </w:r>
      <w:r w:rsidR="00C62B4C" w:rsidRPr="00E332F4">
        <w:t xml:space="preserve"> tính theo </w:t>
      </w:r>
      <w:r w:rsidR="00C62B4C" w:rsidRPr="00E332F4">
        <w:rPr>
          <w:i/>
          <w:iCs/>
        </w:rPr>
        <w:t>x</w:t>
      </w:r>
      <w:r w:rsidR="00C62B4C" w:rsidRPr="00E332F4">
        <w:t xml:space="preserve"> là </w:t>
      </w:r>
      <w:r w:rsidR="00C62B4C">
        <w:rPr>
          <w:rFonts w:eastAsia="Calibri"/>
          <w:position w:val="-14"/>
        </w:rPr>
        <w:object w:dxaOrig="2820" w:dyaOrig="412" w14:anchorId="1654BB65">
          <v:shape id="_x0000_i1113" type="#_x0000_t75" style="width:141.1pt;height:20.55pt" o:ole="">
            <v:imagedata r:id="rId171" o:title=""/>
          </v:shape>
          <o:OLEObject Type="Embed" ProgID="Equation.DSMT4" ShapeID="_x0000_i1113" DrawAspect="Content" ObjectID="_1790827486" r:id="rId172"/>
        </w:object>
      </w:r>
      <w:r w:rsidR="00C62B4C" w:rsidRPr="00E332F4">
        <w:t>.</w:t>
      </w:r>
    </w:p>
    <w:p w14:paraId="69E3BEFA" w14:textId="3764FBEE" w:rsidR="00A77B3E" w:rsidRDefault="00675C72">
      <w:pPr>
        <w:spacing w:before="60"/>
        <w:ind w:left="292" w:hanging="292"/>
      </w:pPr>
      <w:r>
        <w:rPr>
          <w:b/>
        </w:rPr>
        <w:t>d)</w:t>
      </w:r>
      <w:r w:rsidR="00C62B4C">
        <w:rPr>
          <w:b/>
        </w:rPr>
        <w:t xml:space="preserve"> </w:t>
      </w:r>
      <w:r w:rsidR="00C62B4C" w:rsidRPr="00E332F4">
        <w:t xml:space="preserve">Biểu thức tính </w:t>
      </w:r>
      <w:r w:rsidR="00C62B4C">
        <w:rPr>
          <w:rFonts w:eastAsia="Calibri"/>
          <w:i/>
          <w:iCs/>
          <w:position w:val="-14"/>
        </w:rPr>
        <w:object w:dxaOrig="586" w:dyaOrig="412" w14:anchorId="4BA5DCD8">
          <v:shape id="_x0000_i1114" type="#_x0000_t75" style="width:29.2pt;height:20.55pt" o:ole="">
            <v:imagedata r:id="rId173" o:title=""/>
          </v:shape>
          <o:OLEObject Type="Embed" ProgID="Equation.DSMT4" ShapeID="_x0000_i1114" DrawAspect="Content" ObjectID="_1790827487" r:id="rId174"/>
        </w:object>
      </w:r>
      <w:r w:rsidR="00C62B4C" w:rsidRPr="00E332F4">
        <w:t xml:space="preserve"> tính theo </w:t>
      </w:r>
      <w:r w:rsidR="00C62B4C" w:rsidRPr="00E332F4">
        <w:rPr>
          <w:i/>
          <w:iCs/>
        </w:rPr>
        <w:t>x</w:t>
      </w:r>
      <w:r w:rsidR="00C62B4C" w:rsidRPr="00E332F4">
        <w:t xml:space="preserve"> là </w:t>
      </w:r>
      <w:r w:rsidR="00C62B4C">
        <w:rPr>
          <w:rFonts w:eastAsia="Calibri"/>
          <w:position w:val="-14"/>
        </w:rPr>
        <w:object w:dxaOrig="1287" w:dyaOrig="412" w14:anchorId="35162B6D">
          <v:shape id="_x0000_i1115" type="#_x0000_t75" style="width:64.2pt;height:20.55pt" o:ole="">
            <v:imagedata r:id="rId175" o:title=""/>
          </v:shape>
          <o:OLEObject Type="Embed" ProgID="Equation.DSMT4" ShapeID="_x0000_i1115" DrawAspect="Content" ObjectID="_1790827488" r:id="rId176"/>
        </w:object>
      </w:r>
      <w:r w:rsidR="00C62B4C" w:rsidRPr="00E332F4">
        <w:t>.</w:t>
      </w:r>
    </w:p>
    <w:p w14:paraId="61226B56" w14:textId="77777777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Cho hàm số </w:t>
      </w:r>
      <w:r>
        <w:rPr>
          <w:rFonts w:ascii="Times New Roman" w:hAnsi="Times New Roman"/>
          <w:position w:val="-10"/>
          <w:sz w:val="24"/>
        </w:rPr>
        <w:object w:dxaOrig="1480" w:dyaOrig="364" w14:anchorId="2E8CD016">
          <v:shape id="_x0000_i1116" type="#_x0000_t75" style="width:74.05pt;height:18.1pt" o:ole="">
            <v:imagedata r:id="rId177" o:title=""/>
          </v:shape>
          <o:OLEObject Type="Embed" ProgID="Equation.DSMT4" ShapeID="_x0000_i1116" DrawAspect="Content" ObjectID="_1790827489" r:id="rId178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 có đồ thị </w:t>
      </w:r>
      <w:r>
        <w:rPr>
          <w:rFonts w:ascii="Times New Roman" w:hAnsi="Times New Roman"/>
          <w:position w:val="-14"/>
          <w:sz w:val="24"/>
        </w:rPr>
        <w:object w:dxaOrig="437" w:dyaOrig="404" w14:anchorId="6B17AD83">
          <v:shape id="_x0000_i1117" type="#_x0000_t75" style="width:21.8pt;height:20.15pt" o:ole="">
            <v:imagedata r:id="rId179" o:title=""/>
          </v:shape>
          <o:OLEObject Type="Embed" ProgID="Equation.DSMT4" ShapeID="_x0000_i1117" DrawAspect="Content" ObjectID="_1790827490" r:id="rId180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>.</w:t>
      </w:r>
    </w:p>
    <w:p w14:paraId="4CC68663" w14:textId="664CAB12" w:rsidR="00A77B3E" w:rsidRDefault="00675C72">
      <w:pPr>
        <w:spacing w:before="60"/>
        <w:ind w:left="292" w:hanging="292"/>
      </w:pPr>
      <w:r>
        <w:rPr>
          <w:b/>
        </w:rPr>
        <w:t>a)</w:t>
      </w:r>
      <w:r w:rsidR="00C62B4C">
        <w:rPr>
          <w:b/>
        </w:rPr>
        <w:t xml:space="preserve"> </w:t>
      </w:r>
      <w:r w:rsidR="00C62B4C" w:rsidRPr="00E332F4">
        <w:t xml:space="preserve">Phương trình tiếp tuyến của đồ thị </w:t>
      </w:r>
      <w:r w:rsidR="00C62B4C">
        <w:rPr>
          <w:rFonts w:eastAsia="Calibri"/>
          <w:position w:val="-14"/>
        </w:rPr>
        <w:object w:dxaOrig="437" w:dyaOrig="404" w14:anchorId="6F13A852">
          <v:shape id="_x0000_i1118" type="#_x0000_t75" style="width:21.8pt;height:20.15pt" o:ole="">
            <v:imagedata r:id="rId179" o:title=""/>
          </v:shape>
          <o:OLEObject Type="Embed" ProgID="Equation.DSMT4" ShapeID="_x0000_i1118" DrawAspect="Content" ObjectID="_1790827491" r:id="rId181"/>
        </w:object>
      </w:r>
      <w:r w:rsidR="00C62B4C" w:rsidRPr="00E332F4">
        <w:t xml:space="preserve">tại </w:t>
      </w:r>
      <w:r w:rsidR="00C62B4C">
        <w:rPr>
          <w:rFonts w:eastAsia="Calibri"/>
          <w:position w:val="-6"/>
        </w:rPr>
        <w:object w:dxaOrig="545" w:dyaOrig="280" w14:anchorId="602D4A1F">
          <v:shape id="_x0000_i1119" type="#_x0000_t75" style="width:27.15pt;height:14pt" o:ole="">
            <v:imagedata r:id="rId182" o:title=""/>
          </v:shape>
          <o:OLEObject Type="Embed" ProgID="Equation.DSMT4" ShapeID="_x0000_i1119" DrawAspect="Content" ObjectID="_1790827492" r:id="rId183"/>
        </w:object>
      </w:r>
      <w:r w:rsidR="00C62B4C" w:rsidRPr="00E332F4">
        <w:t xml:space="preserve"> là </w:t>
      </w:r>
      <w:r w:rsidR="00C62B4C">
        <w:rPr>
          <w:rFonts w:eastAsia="Calibri"/>
          <w:position w:val="-10"/>
        </w:rPr>
        <w:object w:dxaOrig="1279" w:dyaOrig="320" w14:anchorId="44817CAD">
          <v:shape id="_x0000_i1120" type="#_x0000_t75" style="width:63.75pt;height:16.05pt" o:ole="">
            <v:imagedata r:id="rId184" o:title=""/>
          </v:shape>
          <o:OLEObject Type="Embed" ProgID="Equation.DSMT4" ShapeID="_x0000_i1120" DrawAspect="Content" ObjectID="_1790827493" r:id="rId185"/>
        </w:object>
      </w:r>
      <w:r w:rsidR="00C62B4C" w:rsidRPr="00E332F4">
        <w:t>.</w:t>
      </w:r>
    </w:p>
    <w:p w14:paraId="771E6CDD" w14:textId="490D40F5" w:rsidR="00A77B3E" w:rsidRDefault="00675C72">
      <w:pPr>
        <w:spacing w:before="60"/>
        <w:ind w:left="292" w:hanging="292"/>
      </w:pPr>
      <w:r>
        <w:rPr>
          <w:b/>
        </w:rPr>
        <w:t>b)</w:t>
      </w:r>
      <w:r w:rsidR="00C62B4C">
        <w:rPr>
          <w:b/>
        </w:rPr>
        <w:t xml:space="preserve"> </w:t>
      </w:r>
      <w:r w:rsidR="00C62B4C" w:rsidRPr="00E332F4">
        <w:t xml:space="preserve">Hàm số đạt cực đại tại </w:t>
      </w:r>
      <w:r w:rsidR="00C62B4C">
        <w:rPr>
          <w:rFonts w:eastAsia="Calibri"/>
          <w:position w:val="-6"/>
        </w:rPr>
        <w:object w:dxaOrig="520" w:dyaOrig="280" w14:anchorId="3698C487">
          <v:shape id="_x0000_i1121" type="#_x0000_t75" style="width:25.9pt;height:14pt" o:ole="">
            <v:imagedata r:id="rId186" o:title=""/>
          </v:shape>
          <o:OLEObject Type="Embed" ProgID="Equation.DSMT4" ShapeID="_x0000_i1121" DrawAspect="Content" ObjectID="_1790827494" r:id="rId187"/>
        </w:object>
      </w:r>
      <w:r w:rsidR="00C62B4C" w:rsidRPr="00E332F4">
        <w:t>.</w:t>
      </w:r>
    </w:p>
    <w:p w14:paraId="65434AFA" w14:textId="6CF650F1" w:rsidR="00A77B3E" w:rsidRDefault="00675C72">
      <w:pPr>
        <w:spacing w:before="60"/>
        <w:ind w:left="292" w:hanging="292"/>
      </w:pPr>
      <w:r>
        <w:rPr>
          <w:b/>
        </w:rPr>
        <w:t>c)</w:t>
      </w:r>
      <w:r w:rsidR="00C62B4C">
        <w:rPr>
          <w:b/>
        </w:rPr>
        <w:t xml:space="preserve"> </w:t>
      </w:r>
      <w:r w:rsidR="00C62B4C" w:rsidRPr="00E332F4">
        <w:t xml:space="preserve">Đạo hàm của hàm số là </w:t>
      </w:r>
      <w:r w:rsidR="00C62B4C">
        <w:rPr>
          <w:rFonts w:eastAsia="Calibri"/>
          <w:position w:val="-10"/>
        </w:rPr>
        <w:object w:dxaOrig="1180" w:dyaOrig="364" w14:anchorId="1DB8340E">
          <v:shape id="_x0000_i1122" type="#_x0000_t75" style="width:58.85pt;height:18.1pt" o:ole="">
            <v:imagedata r:id="rId188" o:title=""/>
          </v:shape>
          <o:OLEObject Type="Embed" ProgID="Equation.DSMT4" ShapeID="_x0000_i1122" DrawAspect="Content" ObjectID="_1790827495" r:id="rId189"/>
        </w:object>
      </w:r>
      <w:r w:rsidR="00C62B4C" w:rsidRPr="00E332F4">
        <w:t>.</w:t>
      </w:r>
    </w:p>
    <w:p w14:paraId="61A039DA" w14:textId="21DCE3C4" w:rsidR="00A77B3E" w:rsidRDefault="00675C72">
      <w:pPr>
        <w:spacing w:before="60"/>
        <w:ind w:left="292" w:hanging="292"/>
      </w:pPr>
      <w:r>
        <w:rPr>
          <w:b/>
        </w:rPr>
        <w:t>d)</w:t>
      </w:r>
      <w:r w:rsidR="00C62B4C">
        <w:rPr>
          <w:b/>
        </w:rPr>
        <w:t xml:space="preserve"> </w:t>
      </w:r>
      <w:r w:rsidR="00C62B4C" w:rsidRPr="00E332F4">
        <w:t>Hàm số có bảng biến thiên là</w:t>
      </w:r>
    </w:p>
    <w:p w14:paraId="76E6620C" w14:textId="2DFF56FB" w:rsidR="00675C72" w:rsidRDefault="005E1666" w:rsidP="00675C72">
      <w:pPr>
        <w:spacing w:before="60"/>
        <w:ind w:left="292" w:hanging="292"/>
        <w:jc w:val="center"/>
      </w:pPr>
      <w:r>
        <w:rPr>
          <w:noProof/>
        </w:rPr>
        <w:pict w14:anchorId="7F4C5254">
          <v:shape id="Picture 2" o:spid="_x0000_i1123" type="#_x0000_t75" style="width:295.4pt;height:87.65pt;mso-wrap-distance-left:0;mso-wrap-distance-top:0;mso-wrap-distance-right:0;mso-wrap-distance-bottom:0">
            <v:imagedata r:id="rId190" o:title=""/>
          </v:shape>
        </w:pict>
      </w:r>
    </w:p>
    <w:p w14:paraId="5AD842A6" w14:textId="307A46D3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Cho hàm số </w:t>
      </w:r>
      <w:r w:rsidR="00675C72" w:rsidRPr="00675C72">
        <w:rPr>
          <w:rFonts w:ascii="Times New Roman" w:hAnsi="Times New Roman"/>
          <w:position w:val="-24"/>
          <w:sz w:val="24"/>
        </w:rPr>
        <w:object w:dxaOrig="1620" w:dyaOrig="660" w14:anchorId="3EB1BBBA">
          <v:shape id="_x0000_i1124" type="#_x0000_t75" style="width:81.05pt;height:32.9pt" o:ole="">
            <v:imagedata r:id="rId191" o:title=""/>
          </v:shape>
          <o:OLEObject Type="Embed" ProgID="Equation.DSMT4" ShapeID="_x0000_i1124" DrawAspect="Content" ObjectID="_1790827496" r:id="rId192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>.</w:t>
      </w:r>
    </w:p>
    <w:p w14:paraId="3581CE12" w14:textId="6B22F4FB" w:rsidR="00A77B3E" w:rsidRDefault="00675C72">
      <w:pPr>
        <w:spacing w:before="60"/>
        <w:ind w:left="292" w:hanging="292"/>
      </w:pPr>
      <w:r>
        <w:rPr>
          <w:b/>
        </w:rPr>
        <w:t>a)</w:t>
      </w:r>
      <w:r w:rsidR="00C62B4C">
        <w:rPr>
          <w:b/>
        </w:rPr>
        <w:t xml:space="preserve"> </w:t>
      </w:r>
      <w:r w:rsidR="00C62B4C" w:rsidRPr="00E332F4">
        <w:rPr>
          <w:lang w:val="vi-VN"/>
        </w:rPr>
        <w:t xml:space="preserve">Hàm số có tập xác định là </w:t>
      </w:r>
      <w:r w:rsidR="00C62B4C">
        <w:rPr>
          <w:rFonts w:eastAsia="Calibri"/>
          <w:position w:val="-14"/>
        </w:rPr>
        <w:object w:dxaOrig="1253" w:dyaOrig="380" w14:anchorId="437BA2B7">
          <v:shape id="_x0000_i1125" type="#_x0000_t75" style="width:62.55pt;height:18.95pt" o:ole="">
            <v:imagedata r:id="rId193" o:title=""/>
          </v:shape>
          <o:OLEObject Type="Embed" ProgID="Equation.DSMT4" ShapeID="_x0000_i1125" DrawAspect="Content" ObjectID="_1790827497" r:id="rId194"/>
        </w:object>
      </w:r>
      <w:r w:rsidR="00C62B4C" w:rsidRPr="00E332F4">
        <w:rPr>
          <w:lang w:val="vi-VN"/>
        </w:rPr>
        <w:t>.</w:t>
      </w:r>
    </w:p>
    <w:p w14:paraId="4FCB545E" w14:textId="670C602C" w:rsidR="00A77B3E" w:rsidRDefault="00675C72">
      <w:pPr>
        <w:spacing w:before="60"/>
        <w:ind w:left="292" w:hanging="292"/>
      </w:pPr>
      <w:r>
        <w:rPr>
          <w:b/>
        </w:rPr>
        <w:t>b)</w:t>
      </w:r>
      <w:r w:rsidR="00C62B4C">
        <w:rPr>
          <w:b/>
        </w:rPr>
        <w:t xml:space="preserve"> </w:t>
      </w:r>
      <w:r w:rsidR="00C62B4C" w:rsidRPr="00E332F4">
        <w:t xml:space="preserve">Hàm số có đạo hàm </w:t>
      </w:r>
      <w:r w:rsidR="00C62B4C">
        <w:rPr>
          <w:rFonts w:eastAsia="Calibri"/>
          <w:position w:val="-36"/>
        </w:rPr>
        <w:object w:dxaOrig="1719" w:dyaOrig="840" w14:anchorId="791E1FA4">
          <v:shape id="_x0000_i1126" type="#_x0000_t75" style="width:86pt;height:41.95pt" o:ole="">
            <v:imagedata r:id="rId195" o:title=""/>
          </v:shape>
          <o:OLEObject Type="Embed" ProgID="Equation.DSMT4" ShapeID="_x0000_i1126" DrawAspect="Content" ObjectID="_1790827498" r:id="rId196"/>
        </w:object>
      </w:r>
    </w:p>
    <w:p w14:paraId="46706D18" w14:textId="55D9F405" w:rsidR="00A77B3E" w:rsidRDefault="00675C72">
      <w:pPr>
        <w:spacing w:before="60"/>
        <w:ind w:left="292" w:hanging="292"/>
      </w:pPr>
      <w:r>
        <w:rPr>
          <w:b/>
        </w:rPr>
        <w:t>c)</w:t>
      </w:r>
      <w:r w:rsidR="00C62B4C">
        <w:rPr>
          <w:b/>
        </w:rPr>
        <w:t xml:space="preserve"> </w:t>
      </w:r>
      <w:r w:rsidR="00C62B4C" w:rsidRPr="00E332F4">
        <w:rPr>
          <w:lang w:val="vi-VN"/>
        </w:rPr>
        <w:t xml:space="preserve">Hàm số đồng biến trên khoảng </w:t>
      </w:r>
      <w:r w:rsidR="00C62B4C">
        <w:rPr>
          <w:rFonts w:eastAsia="Calibri"/>
          <w:position w:val="-14"/>
        </w:rPr>
        <w:object w:dxaOrig="666" w:dyaOrig="404" w14:anchorId="13B0DCA1">
          <v:shape id="_x0000_i1127" type="#_x0000_t75" style="width:33.35pt;height:20.15pt" o:ole="">
            <v:imagedata r:id="rId197" o:title=""/>
          </v:shape>
          <o:OLEObject Type="Embed" ProgID="Equation.DSMT4" ShapeID="_x0000_i1127" DrawAspect="Content" ObjectID="_1790827499" r:id="rId198"/>
        </w:object>
      </w:r>
      <w:r w:rsidR="00C62B4C" w:rsidRPr="00E332F4">
        <w:rPr>
          <w:lang w:val="vi-VN"/>
        </w:rPr>
        <w:t>.</w:t>
      </w:r>
    </w:p>
    <w:p w14:paraId="62160E7A" w14:textId="574B4775" w:rsidR="00A77B3E" w:rsidRDefault="00675C72">
      <w:pPr>
        <w:spacing w:before="60"/>
        <w:ind w:left="292" w:hanging="292"/>
      </w:pPr>
      <w:r>
        <w:rPr>
          <w:b/>
        </w:rPr>
        <w:t>d)</w:t>
      </w:r>
      <w:r w:rsidR="00C62B4C">
        <w:rPr>
          <w:b/>
        </w:rPr>
        <w:t xml:space="preserve"> </w:t>
      </w:r>
      <w:r w:rsidR="00C62B4C" w:rsidRPr="00E332F4">
        <w:t xml:space="preserve">Đồ thị hàm số nhận đường thẳng </w:t>
      </w:r>
      <w:r w:rsidR="00C62B4C">
        <w:rPr>
          <w:rFonts w:eastAsia="Calibri"/>
          <w:position w:val="-10"/>
        </w:rPr>
        <w:object w:dxaOrig="727" w:dyaOrig="255" w14:anchorId="030CBE52">
          <v:shape id="_x0000_i1128" type="#_x0000_t75" style="width:36.2pt;height:12.75pt" o:ole="">
            <v:imagedata r:id="rId199" o:title=""/>
          </v:shape>
          <o:OLEObject Type="Embed" ProgID="Equation.DSMT4" ShapeID="_x0000_i1128" DrawAspect="Content" ObjectID="_1790827500" r:id="rId200"/>
        </w:object>
      </w:r>
      <w:r w:rsidR="00C62B4C" w:rsidRPr="00E332F4">
        <w:t xml:space="preserve"> làm tiệm cận xiên.</w:t>
      </w:r>
    </w:p>
    <w:p w14:paraId="03365995" w14:textId="0551939C" w:rsidR="00320824" w:rsidRPr="00E332F4" w:rsidRDefault="00C62B4C" w:rsidP="00E332F4">
      <w:pPr>
        <w:pStyle w:val="Normal0"/>
        <w:spacing w:before="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Cho hàm số </w:t>
      </w:r>
      <w:r w:rsidR="00675C72" w:rsidRPr="00675C72">
        <w:rPr>
          <w:rFonts w:ascii="Times New Roman" w:hAnsi="Times New Roman"/>
          <w:position w:val="-24"/>
          <w:sz w:val="24"/>
        </w:rPr>
        <w:object w:dxaOrig="1080" w:dyaOrig="620" w14:anchorId="1AEDFB40">
          <v:shape id="_x0000_i1129" type="#_x0000_t75" style="width:53.9pt;height:30.85pt" o:ole="">
            <v:imagedata r:id="rId201" o:title=""/>
          </v:shape>
          <o:OLEObject Type="Embed" ProgID="Equation.DSMT4" ShapeID="_x0000_i1129" DrawAspect="Content" ObjectID="_1790827501" r:id="rId202"/>
        </w:object>
      </w:r>
    </w:p>
    <w:p w14:paraId="571754E3" w14:textId="342C4F45" w:rsidR="00A77B3E" w:rsidRDefault="00675C72">
      <w:pPr>
        <w:spacing w:before="60"/>
        <w:ind w:left="292" w:hanging="292"/>
      </w:pPr>
      <w:r>
        <w:rPr>
          <w:b/>
        </w:rPr>
        <w:t>a)</w:t>
      </w:r>
      <w:r w:rsidR="00C62B4C">
        <w:rPr>
          <w:b/>
        </w:rPr>
        <w:t xml:space="preserve"> </w:t>
      </w:r>
      <w:r w:rsidR="00C62B4C" w:rsidRPr="00E332F4">
        <w:t xml:space="preserve">Đồ thị hàm số giao với trục hoành tại điểm </w:t>
      </w:r>
      <w:r w:rsidR="00C62B4C">
        <w:rPr>
          <w:rFonts w:eastAsia="Calibri"/>
          <w:position w:val="-14"/>
          <w:szCs w:val="20"/>
        </w:rPr>
        <w:object w:dxaOrig="673" w:dyaOrig="404" w14:anchorId="36CC8737">
          <v:shape id="_x0000_i1130" type="#_x0000_t75" style="width:33.75pt;height:20.15pt" o:ole="">
            <v:imagedata r:id="rId203" o:title=""/>
          </v:shape>
          <o:OLEObject Type="Embed" ProgID="Equation.DSMT4" ShapeID="_x0000_i1130" DrawAspect="Content" ObjectID="_1790827502" r:id="rId204"/>
        </w:object>
      </w:r>
      <w:r w:rsidR="00C62B4C" w:rsidRPr="00E332F4">
        <w:t>.</w:t>
      </w:r>
    </w:p>
    <w:p w14:paraId="3520654E" w14:textId="1F632224" w:rsidR="00A77B3E" w:rsidRDefault="00675C72">
      <w:pPr>
        <w:spacing w:before="60"/>
        <w:ind w:left="292" w:hanging="292"/>
      </w:pPr>
      <w:r>
        <w:rPr>
          <w:b/>
        </w:rPr>
        <w:t>b)</w:t>
      </w:r>
      <w:r w:rsidR="00C62B4C">
        <w:rPr>
          <w:b/>
        </w:rPr>
        <w:t xml:space="preserve"> </w:t>
      </w:r>
      <w:r w:rsidR="00C62B4C" w:rsidRPr="00E332F4">
        <w:t xml:space="preserve">Hàm số đồng biến trên khoảng </w:t>
      </w:r>
      <w:r w:rsidR="00C62B4C">
        <w:rPr>
          <w:rFonts w:eastAsia="Calibri"/>
          <w:position w:val="-14"/>
          <w:szCs w:val="20"/>
        </w:rPr>
        <w:object w:dxaOrig="673" w:dyaOrig="404" w14:anchorId="5F6C25F7">
          <v:shape id="_x0000_i1131" type="#_x0000_t75" style="width:33.75pt;height:20.15pt" o:ole="">
            <v:imagedata r:id="rId205" o:title=""/>
          </v:shape>
          <o:OLEObject Type="Embed" ProgID="Equation.DSMT4" ShapeID="_x0000_i1131" DrawAspect="Content" ObjectID="_1790827503" r:id="rId206"/>
        </w:object>
      </w:r>
      <w:r w:rsidR="00C62B4C" w:rsidRPr="00E332F4">
        <w:t>.</w:t>
      </w:r>
    </w:p>
    <w:p w14:paraId="36DB2DD7" w14:textId="3F875303" w:rsidR="00A77B3E" w:rsidRDefault="00675C72">
      <w:pPr>
        <w:spacing w:before="60"/>
        <w:ind w:left="292" w:hanging="292"/>
      </w:pPr>
      <w:r>
        <w:rPr>
          <w:b/>
        </w:rPr>
        <w:t>c)</w:t>
      </w:r>
      <w:r w:rsidR="00C62B4C">
        <w:rPr>
          <w:b/>
        </w:rPr>
        <w:t xml:space="preserve"> </w:t>
      </w:r>
      <w:r w:rsidR="00C62B4C">
        <w:rPr>
          <w:rFonts w:eastAsia="Calibri"/>
          <w:position w:val="-36"/>
        </w:rPr>
        <w:object w:dxaOrig="1440" w:dyaOrig="740" w14:anchorId="52F95E87">
          <v:shape id="_x0000_i1132" type="#_x0000_t75" style="width:1in;height:37.05pt" o:ole="">
            <v:imagedata r:id="rId207" o:title=""/>
          </v:shape>
          <o:OLEObject Type="Embed" ProgID="Equation.DSMT4" ShapeID="_x0000_i1132" DrawAspect="Content" ObjectID="_1790827504" r:id="rId208"/>
        </w:object>
      </w:r>
      <w:r w:rsidR="00C62B4C" w:rsidRPr="00E332F4">
        <w:t>.</w:t>
      </w:r>
    </w:p>
    <w:p w14:paraId="117A560B" w14:textId="119C0105" w:rsidR="00A77B3E" w:rsidRDefault="00675C72">
      <w:pPr>
        <w:spacing w:before="60"/>
        <w:ind w:left="292" w:hanging="292"/>
      </w:pPr>
      <w:r>
        <w:rPr>
          <w:b/>
        </w:rPr>
        <w:t>d)</w:t>
      </w:r>
      <w:r w:rsidR="00C62B4C">
        <w:rPr>
          <w:b/>
        </w:rPr>
        <w:t xml:space="preserve"> </w:t>
      </w:r>
      <w:r w:rsidR="00C62B4C" w:rsidRPr="00E332F4">
        <w:t xml:space="preserve">Đồ thị có tiệm cận đứng </w:t>
      </w:r>
      <w:r w:rsidR="00C62B4C">
        <w:rPr>
          <w:rFonts w:eastAsia="Calibri"/>
          <w:position w:val="-6"/>
          <w:szCs w:val="20"/>
        </w:rPr>
        <w:object w:dxaOrig="699" w:dyaOrig="280" w14:anchorId="43AC4D2A">
          <v:shape id="_x0000_i1133" type="#_x0000_t75" style="width:34.95pt;height:14pt" o:ole="">
            <v:imagedata r:id="rId209" o:title=""/>
          </v:shape>
          <o:OLEObject Type="Embed" ProgID="Equation.DSMT4" ShapeID="_x0000_i1133" DrawAspect="Content" ObjectID="_1790827505" r:id="rId210"/>
        </w:object>
      </w:r>
      <w:r w:rsidR="00C62B4C" w:rsidRPr="00E332F4">
        <w:t>.</w:t>
      </w:r>
    </w:p>
    <w:p w14:paraId="1D439BAC" w14:textId="77777777" w:rsidR="00E332F4" w:rsidRDefault="005E1666" w:rsidP="00E332F4">
      <w:pPr>
        <w:pStyle w:val="Normal0"/>
        <w:spacing w:line="276" w:lineRule="auto"/>
        <w:contextualSpacing/>
        <w:rPr>
          <w:rFonts w:ascii="Times New Roman" w:hAnsi="Times New Roman"/>
          <w:b/>
          <w:bCs/>
          <w:sz w:val="24"/>
          <w:szCs w:val="22"/>
          <w:lang w:eastAsia="en-US"/>
        </w:rPr>
      </w:pPr>
    </w:p>
    <w:p w14:paraId="45B7C763" w14:textId="77777777" w:rsidR="008E21F7" w:rsidRPr="00E332F4" w:rsidRDefault="00C62B4C" w:rsidP="00E332F4">
      <w:pPr>
        <w:pStyle w:val="Normal0"/>
        <w:spacing w:line="276" w:lineRule="auto"/>
        <w:contextualSpacing/>
        <w:rPr>
          <w:rFonts w:ascii="Times New Roman" w:hAnsi="Times New Roman"/>
          <w:bCs/>
          <w:sz w:val="24"/>
          <w:szCs w:val="22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2"/>
          <w:lang w:eastAsia="en-US"/>
        </w:rPr>
        <w:t>PHẦN III.</w:t>
      </w:r>
      <w:r w:rsidRPr="00E332F4">
        <w:rPr>
          <w:rFonts w:ascii="Times New Roman" w:eastAsia="Times New Roman" w:hAnsi="Times New Roman"/>
          <w:sz w:val="24"/>
          <w:szCs w:val="22"/>
          <w:lang w:eastAsia="en-US"/>
        </w:rPr>
        <w:t xml:space="preserve"> </w:t>
      </w:r>
      <w:r w:rsidRPr="00E332F4">
        <w:rPr>
          <w:rFonts w:ascii="Times New Roman" w:eastAsia="Times New Roman" w:hAnsi="Times New Roman"/>
          <w:b/>
          <w:sz w:val="24"/>
          <w:szCs w:val="22"/>
          <w:lang w:eastAsia="en-US"/>
        </w:rPr>
        <w:t>Câu trắc nghiệm trả lời ngắn.</w:t>
      </w:r>
      <w:r w:rsidRPr="00E332F4">
        <w:rPr>
          <w:rFonts w:ascii="Times New Roman" w:eastAsia="Times New Roman" w:hAnsi="Times New Roman"/>
          <w:bCs/>
          <w:sz w:val="24"/>
          <w:szCs w:val="22"/>
          <w:lang w:eastAsia="en-US"/>
        </w:rPr>
        <w:t xml:space="preserve"> Thí sinh trả lời từ câu 1 đến câu 6.</w:t>
      </w:r>
    </w:p>
    <w:p w14:paraId="74424451" w14:textId="77777777" w:rsidR="00FC70B7" w:rsidRDefault="00C62B4C" w:rsidP="00E332F4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Dân số của một quốc gia sau </w:t>
      </w:r>
      <w:r>
        <w:rPr>
          <w:rFonts w:ascii="Times New Roman" w:hAnsi="Times New Roman"/>
          <w:position w:val="-6"/>
          <w:sz w:val="24"/>
        </w:rPr>
        <w:object w:dxaOrig="148" w:dyaOrig="247" w14:anchorId="44192238">
          <v:shape id="_x0000_i1134" type="#_x0000_t75" style="width:7.4pt;height:12.35pt" o:ole="">
            <v:imagedata r:id="rId211" o:title=""/>
          </v:shape>
          <o:OLEObject Type="Embed" ProgID="Equation.DSMT4" ShapeID="_x0000_i1134" DrawAspect="Content" ObjectID="_1790827506" r:id="rId212"/>
        </w:object>
      </w:r>
      <w:r w:rsidRPr="00E332F4">
        <w:rPr>
          <w:rFonts w:ascii="Times New Roman" w:hAnsi="Times New Roman"/>
          <w:sz w:val="24"/>
          <w:szCs w:val="22"/>
          <w:lang w:eastAsia="en-US"/>
        </w:rPr>
        <w:t xml:space="preserve"> (năm) 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kể từ năm </w:t>
      </w:r>
      <w:r>
        <w:rPr>
          <w:rFonts w:ascii="Times New Roman" w:hAnsi="Times New Roman"/>
          <w:position w:val="-6"/>
          <w:sz w:val="24"/>
        </w:rPr>
        <w:object w:dxaOrig="570" w:dyaOrig="280" w14:anchorId="13428FA5">
          <v:shape id="_x0000_i1135" type="#_x0000_t75" style="width:28.4pt;height:14pt" o:ole="">
            <v:imagedata r:id="rId213" o:title=""/>
          </v:shape>
          <o:OLEObject Type="Embed" ProgID="Equation.DSMT4" ShapeID="_x0000_i1135" DrawAspect="Content" ObjectID="_1790827507" r:id="rId214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 được ước tính bởi công thức </w:t>
      </w:r>
      <w:r>
        <w:rPr>
          <w:rFonts w:ascii="Times New Roman" w:hAnsi="Times New Roman"/>
          <w:position w:val="-14"/>
          <w:sz w:val="24"/>
        </w:rPr>
        <w:object w:dxaOrig="1619" w:dyaOrig="380" w14:anchorId="7B8D637C">
          <v:shape id="_x0000_i1136" type="#_x0000_t75" style="width:81.05pt;height:18.95pt" o:ole="">
            <v:imagedata r:id="rId215" o:title=""/>
          </v:shape>
          <o:OLEObject Type="Embed" ProgID="Equation.DSMT4" ShapeID="_x0000_i1136" DrawAspect="Content" ObjectID="_1790827508" r:id="rId216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32F4">
        <w:rPr>
          <w:rFonts w:ascii="Times New Roman" w:hAnsi="Times New Roman"/>
          <w:sz w:val="24"/>
          <w:szCs w:val="24"/>
          <w:lang w:eastAsia="en-US"/>
        </w:rPr>
        <w:lastRenderedPageBreak/>
        <w:t>(</w:t>
      </w:r>
      <w:r>
        <w:rPr>
          <w:rFonts w:ascii="Times New Roman" w:hAnsi="Times New Roman"/>
          <w:position w:val="-14"/>
          <w:sz w:val="24"/>
        </w:rPr>
        <w:object w:dxaOrig="566" w:dyaOrig="380" w14:anchorId="7A2E953D">
          <v:shape id="_x0000_i1137" type="#_x0000_t75" style="width:28.4pt;height:18.95pt" o:ole="">
            <v:imagedata r:id="rId217" o:title=""/>
          </v:shape>
          <o:OLEObject Type="Embed" ProgID="Equation.DSMT4" ShapeID="_x0000_i1137" DrawAspect="Content" ObjectID="_1790827509" r:id="rId218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 được tính bằng triệu người, </w:t>
      </w:r>
      <w:r>
        <w:rPr>
          <w:rFonts w:ascii="Times New Roman" w:hAnsi="Times New Roman"/>
          <w:position w:val="-6"/>
          <w:sz w:val="24"/>
        </w:rPr>
        <w:object w:dxaOrig="979" w:dyaOrig="280" w14:anchorId="6820357A">
          <v:shape id="_x0000_i1138" type="#_x0000_t75" style="width:48.95pt;height:14pt" o:ole="">
            <v:imagedata r:id="rId219" o:title=""/>
          </v:shape>
          <o:OLEObject Type="Embed" ProgID="Equation.DSMT4" ShapeID="_x0000_i1138" DrawAspect="Content" ObjectID="_1790827510" r:id="rId220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). Đạo hàm của hàm số </w:t>
      </w:r>
      <w:r>
        <w:rPr>
          <w:rFonts w:ascii="Times New Roman" w:hAnsi="Times New Roman"/>
          <w:position w:val="-14"/>
          <w:sz w:val="24"/>
        </w:rPr>
        <w:object w:dxaOrig="566" w:dyaOrig="380" w14:anchorId="36B06DF3">
          <v:shape id="_x0000_i1139" type="#_x0000_t75" style="width:28.4pt;height:18.95pt" o:ole="">
            <v:imagedata r:id="rId217" o:title=""/>
          </v:shape>
          <o:OLEObject Type="Embed" ProgID="Equation.DSMT4" ShapeID="_x0000_i1139" DrawAspect="Content" ObjectID="_1790827511" r:id="rId221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 biểu thị tốc độ tăng dân số của quốc gia đó. Sau ít nhất bao năm thì tốc độ tăng dân số của quốc gia đó là </w:t>
      </w:r>
      <w:r>
        <w:rPr>
          <w:rFonts w:ascii="Times New Roman" w:hAnsi="Times New Roman"/>
          <w:position w:val="-10"/>
          <w:sz w:val="24"/>
        </w:rPr>
        <w:object w:dxaOrig="364" w:dyaOrig="330" w14:anchorId="2976DAF2">
          <v:shape id="_x0000_i1140" type="#_x0000_t75" style="width:18.1pt;height:16.45pt" o:ole="">
            <v:imagedata r:id="rId222" o:title=""/>
          </v:shape>
          <o:OLEObject Type="Embed" ProgID="Equation.DSMT4" ShapeID="_x0000_i1140" DrawAspect="Content" ObjectID="_1790827512" r:id="rId223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 triệu người/ năm?</w:t>
      </w:r>
    </w:p>
    <w:p w14:paraId="318B56D7" w14:textId="77777777" w:rsidR="00FF33C9" w:rsidRDefault="00C62B4C" w:rsidP="00E332F4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Cho hàm số </w:t>
      </w:r>
      <w:r>
        <w:rPr>
          <w:rFonts w:ascii="Times New Roman" w:hAnsi="Times New Roman"/>
          <w:position w:val="-24"/>
          <w:sz w:val="24"/>
        </w:rPr>
        <w:object w:dxaOrig="1219" w:dyaOrig="620" w14:anchorId="36CF509A">
          <v:shape id="_x0000_i1141" type="#_x0000_t75" style="width:60.9pt;height:30.85pt" o:ole="">
            <v:imagedata r:id="rId224" o:title=""/>
          </v:shape>
          <o:OLEObject Type="Embed" ProgID="Equation.DSMT4" ShapeID="_x0000_i1141" DrawAspect="Content" ObjectID="_1790827513" r:id="rId225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 xml:space="preserve">. Biết Tâm đối xứng của đồ thị hàm số có dạng </w:t>
      </w:r>
      <w:r>
        <w:rPr>
          <w:rFonts w:ascii="Times New Roman" w:hAnsi="Times New Roman"/>
          <w:position w:val="-14"/>
          <w:sz w:val="24"/>
        </w:rPr>
        <w:object w:dxaOrig="727" w:dyaOrig="404" w14:anchorId="4A53E74E">
          <v:shape id="_x0000_i1142" type="#_x0000_t75" style="width:36.2pt;height:20.15pt" o:ole="">
            <v:imagedata r:id="rId226" o:title=""/>
          </v:shape>
          <o:OLEObject Type="Embed" ProgID="Equation.DSMT4" ShapeID="_x0000_i1142" DrawAspect="Content" ObjectID="_1790827514" r:id="rId227"/>
        </w:object>
      </w:r>
      <w:r w:rsidRPr="00E332F4">
        <w:rPr>
          <w:rFonts w:ascii="Times New Roman" w:hAnsi="Times New Roman"/>
          <w:sz w:val="24"/>
          <w:szCs w:val="24"/>
          <w:lang w:eastAsia="en-US"/>
        </w:rPr>
        <w:t>. Tìm hoành độ tâm đối xứng</w:t>
      </w:r>
    </w:p>
    <w:p w14:paraId="2951A342" w14:textId="203A16F1" w:rsidR="00A77B3E" w:rsidRDefault="00675C72" w:rsidP="00675C72">
      <w:pPr>
        <w:tabs>
          <w:tab w:val="left" w:pos="280"/>
        </w:tabs>
        <w:spacing w:before="60"/>
        <w:ind w:left="292" w:hanging="292"/>
      </w:pPr>
      <w:r>
        <w:rPr>
          <w:b/>
        </w:rPr>
        <w:t xml:space="preserve">Câu 3. </w:t>
      </w:r>
      <w:r w:rsidR="00C62B4C" w:rsidRPr="00E332F4">
        <w:rPr>
          <w:rFonts w:eastAsia="Cambria"/>
          <w:bCs/>
          <w:color w:val="000000"/>
        </w:rPr>
        <w:t xml:space="preserve">Một chất điểm chuyển động có phương trình chuyển động là </w:t>
      </w:r>
      <w:r w:rsidR="00C62B4C">
        <w:rPr>
          <w:rFonts w:eastAsia="Calibri"/>
          <w:position w:val="-10"/>
          <w:szCs w:val="20"/>
        </w:rPr>
        <w:object w:dxaOrig="2600" w:dyaOrig="364" w14:anchorId="0FDD807E">
          <v:shape id="_x0000_i1143" type="#_x0000_t75" style="width:130pt;height:18.1pt" o:ole="">
            <v:imagedata r:id="rId228" o:title=""/>
          </v:shape>
          <o:OLEObject Type="Embed" ProgID="Equation.DSMT4" ShapeID="_x0000_i1143" DrawAspect="Content" ObjectID="_1790827515" r:id="rId229"/>
        </w:object>
      </w:r>
      <w:r w:rsidR="00C62B4C" w:rsidRPr="00E332F4">
        <w:rPr>
          <w:rFonts w:eastAsia="Cambria"/>
          <w:bCs/>
          <w:color w:val="000000"/>
        </w:rPr>
        <w:t xml:space="preserve">, với </w:t>
      </w:r>
      <w:r w:rsidR="00C62B4C">
        <w:rPr>
          <w:rFonts w:eastAsia="Calibri"/>
          <w:position w:val="-14"/>
          <w:szCs w:val="20"/>
        </w:rPr>
        <w:object w:dxaOrig="469" w:dyaOrig="388" w14:anchorId="3F971D7E">
          <v:shape id="_x0000_i1144" type="#_x0000_t75" style="width:23.45pt;height:19.35pt" o:ole="">
            <v:imagedata r:id="rId230" o:title=""/>
          </v:shape>
          <o:OLEObject Type="Embed" ProgID="Equation.DSMT4" ShapeID="_x0000_i1144" DrawAspect="Content" ObjectID="_1790827516" r:id="rId231"/>
        </w:object>
      </w:r>
      <w:r w:rsidR="00C62B4C" w:rsidRPr="00E332F4">
        <w:rPr>
          <w:rFonts w:eastAsia="Cambria"/>
          <w:bCs/>
          <w:color w:val="000000"/>
        </w:rPr>
        <w:t xml:space="preserve"> là khoảng thời gian tính từ lúc vật bắt đầu chuyển động và </w:t>
      </w:r>
      <w:r w:rsidR="00C62B4C">
        <w:rPr>
          <w:rFonts w:eastAsia="Calibri"/>
          <w:position w:val="-14"/>
          <w:szCs w:val="20"/>
        </w:rPr>
        <w:object w:dxaOrig="566" w:dyaOrig="388" w14:anchorId="23533BB3">
          <v:shape id="_x0000_i1145" type="#_x0000_t75" style="width:28.4pt;height:19.35pt" o:ole="">
            <v:imagedata r:id="rId232" o:title=""/>
          </v:shape>
          <o:OLEObject Type="Embed" ProgID="Equation.DSMT4" ShapeID="_x0000_i1145" DrawAspect="Content" ObjectID="_1790827517" r:id="rId233"/>
        </w:object>
      </w:r>
      <w:r w:rsidR="00C62B4C" w:rsidRPr="00E332F4">
        <w:rPr>
          <w:rFonts w:eastAsia="Cambria"/>
          <w:bCs/>
          <w:color w:val="000000"/>
        </w:rPr>
        <w:t xml:space="preserve"> là quãng đường vật đi được trong thời gian đó. Trong khoảng thời gian </w:t>
      </w:r>
      <w:r w:rsidR="00C62B4C">
        <w:rPr>
          <w:rFonts w:eastAsia="Calibri"/>
          <w:position w:val="-6"/>
          <w:szCs w:val="20"/>
        </w:rPr>
        <w:object w:dxaOrig="189" w:dyaOrig="280" w14:anchorId="4B25FC19">
          <v:shape id="_x0000_i1146" type="#_x0000_t75" style="width:9.45pt;height:14pt" o:ole="">
            <v:imagedata r:id="rId234" o:title=""/>
          </v:shape>
          <o:OLEObject Type="Embed" ProgID="Equation.DSMT4" ShapeID="_x0000_i1146" DrawAspect="Content" ObjectID="_1790827518" r:id="rId235"/>
        </w:object>
      </w:r>
      <w:r w:rsidR="00C62B4C" w:rsidRPr="00E332F4">
        <w:rPr>
          <w:rFonts w:eastAsia="Cambria"/>
          <w:bCs/>
          <w:color w:val="000000"/>
        </w:rPr>
        <w:t xml:space="preserve"> giây đầu tiên, vận tốc </w:t>
      </w:r>
      <w:r w:rsidR="00C62B4C">
        <w:rPr>
          <w:rFonts w:eastAsia="Calibri"/>
          <w:position w:val="-14"/>
          <w:szCs w:val="20"/>
        </w:rPr>
        <w:object w:dxaOrig="840" w:dyaOrig="388" w14:anchorId="0B451C28">
          <v:shape id="_x0000_i1147" type="#_x0000_t75" style="width:41.95pt;height:19.35pt" o:ole="">
            <v:imagedata r:id="rId236" o:title=""/>
          </v:shape>
          <o:OLEObject Type="Embed" ProgID="Equation.DSMT4" ShapeID="_x0000_i1147" DrawAspect="Content" ObjectID="_1790827519" r:id="rId237"/>
        </w:object>
      </w:r>
      <w:r w:rsidR="00C62B4C" w:rsidRPr="00E332F4">
        <w:rPr>
          <w:rFonts w:eastAsia="Cambria"/>
          <w:bCs/>
          <w:color w:val="000000"/>
        </w:rPr>
        <w:t xml:space="preserve"> của chất điểm đạt giá trị lớn nhất bằng</w:t>
      </w:r>
      <w:r w:rsidR="00C62B4C">
        <w:rPr>
          <w:rFonts w:eastAsia="Cambria"/>
          <w:bCs/>
          <w:color w:val="000000"/>
        </w:rPr>
        <w:t xml:space="preserve"> bao nhiêu?</w:t>
      </w:r>
    </w:p>
    <w:p w14:paraId="74445B4D" w14:textId="35523522" w:rsidR="00277E26" w:rsidRDefault="00C62B4C" w:rsidP="00675C72">
      <w:pPr>
        <w:tabs>
          <w:tab w:val="left" w:pos="280"/>
        </w:tabs>
        <w:spacing w:before="60"/>
        <w:ind w:left="292" w:hanging="292"/>
        <w:rPr>
          <w:szCs w:val="22"/>
        </w:rPr>
      </w:pPr>
      <w:r w:rsidRPr="00B520DD">
        <w:rPr>
          <w:b/>
          <w:szCs w:val="26"/>
        </w:rPr>
        <w:t xml:space="preserve">Câu </w:t>
      </w:r>
      <w:r w:rsidR="00675C72">
        <w:rPr>
          <w:b/>
          <w:szCs w:val="26"/>
        </w:rPr>
        <w:t>4</w:t>
      </w:r>
      <w:r w:rsidRPr="00B520DD">
        <w:rPr>
          <w:b/>
          <w:szCs w:val="26"/>
        </w:rPr>
        <w:t xml:space="preserve">. </w:t>
      </w:r>
      <w:r w:rsidRPr="00E332F4">
        <w:rPr>
          <w:szCs w:val="22"/>
          <w:lang w:val="pt-BR"/>
        </w:rPr>
        <w:t xml:space="preserve">Cho hàm số </w:t>
      </w:r>
      <w:r>
        <w:rPr>
          <w:rFonts w:eastAsia="Calibri"/>
          <w:position w:val="-14"/>
          <w:szCs w:val="20"/>
        </w:rPr>
        <w:object w:dxaOrig="970" w:dyaOrig="436" w14:anchorId="7555F289">
          <v:shape id="_x0000_i1148" type="#_x0000_t75" style="width:48.55pt;height:21.8pt" o:ole="">
            <v:imagedata r:id="rId238" o:title=""/>
          </v:shape>
          <o:OLEObject Type="Embed" ProgID="Equation.DSMT4" ShapeID="_x0000_i1148" DrawAspect="Content" ObjectID="_1790827520" r:id="rId239"/>
        </w:object>
      </w:r>
      <w:r w:rsidRPr="00E332F4">
        <w:rPr>
          <w:szCs w:val="22"/>
          <w:lang w:val="pt-BR"/>
        </w:rPr>
        <w:t xml:space="preserve"> có đạo hàm trên </w:t>
      </w:r>
      <w:r>
        <w:rPr>
          <w:rFonts w:eastAsia="Calibri"/>
          <w:position w:val="-4"/>
          <w:szCs w:val="20"/>
        </w:rPr>
        <w:object w:dxaOrig="263" w:dyaOrig="263" w14:anchorId="7D4660F6">
          <v:shape id="_x0000_i1149" type="#_x0000_t75" style="width:13.15pt;height:13.15pt" o:ole="">
            <v:imagedata r:id="rId240" o:title=""/>
          </v:shape>
          <o:OLEObject Type="Embed" ProgID="Equation.DSMT4" ShapeID="_x0000_i1149" DrawAspect="Content" ObjectID="_1790827521" r:id="rId241"/>
        </w:object>
      </w:r>
      <w:r w:rsidRPr="00E332F4">
        <w:rPr>
          <w:szCs w:val="22"/>
        </w:rPr>
        <w:t xml:space="preserve"> </w:t>
      </w:r>
      <w:r w:rsidRPr="00E332F4">
        <w:rPr>
          <w:szCs w:val="22"/>
          <w:lang w:val="pt-BR"/>
        </w:rPr>
        <w:t>và</w:t>
      </w:r>
      <w:r w:rsidRPr="00E332F4">
        <w:rPr>
          <w:szCs w:val="22"/>
        </w:rPr>
        <w:t xml:space="preserve"> </w:t>
      </w:r>
      <w:r>
        <w:rPr>
          <w:rFonts w:eastAsia="Calibri"/>
          <w:position w:val="-16"/>
          <w:szCs w:val="20"/>
        </w:rPr>
        <w:object w:dxaOrig="3060" w:dyaOrig="469" w14:anchorId="1002AC7D">
          <v:shape id="_x0000_i1150" type="#_x0000_t75" style="width:153.05pt;height:23.45pt" o:ole="">
            <v:imagedata r:id="rId242" o:title=""/>
          </v:shape>
          <o:OLEObject Type="Embed" ProgID="Equation.DSMT4" ShapeID="_x0000_i1150" DrawAspect="Content" ObjectID="_1790827522" r:id="rId243"/>
        </w:object>
      </w:r>
      <w:r w:rsidRPr="00E332F4">
        <w:rPr>
          <w:szCs w:val="22"/>
        </w:rPr>
        <w:t xml:space="preserve">. Hàm số </w:t>
      </w:r>
      <w:r>
        <w:rPr>
          <w:rFonts w:eastAsia="Calibri"/>
          <w:position w:val="-14"/>
          <w:szCs w:val="20"/>
        </w:rPr>
        <w:object w:dxaOrig="970" w:dyaOrig="436" w14:anchorId="519FF945">
          <v:shape id="_x0000_i1151" type="#_x0000_t75" style="width:48.55pt;height:21.8pt" o:ole="">
            <v:imagedata r:id="rId244" o:title=""/>
          </v:shape>
          <o:OLEObject Type="Embed" ProgID="Equation.DSMT4" ShapeID="_x0000_i1151" DrawAspect="Content" ObjectID="_1790827523" r:id="rId245"/>
        </w:object>
      </w:r>
      <w:r w:rsidRPr="00E332F4">
        <w:rPr>
          <w:szCs w:val="22"/>
        </w:rPr>
        <w:t xml:space="preserve"> có bao nhiêu điểm cực trị?</w:t>
      </w:r>
    </w:p>
    <w:p w14:paraId="189382C6" w14:textId="66308B07" w:rsidR="00675C72" w:rsidRDefault="00675C72" w:rsidP="00675C72">
      <w:pPr>
        <w:tabs>
          <w:tab w:val="left" w:pos="280"/>
        </w:tabs>
        <w:spacing w:before="60"/>
      </w:pPr>
      <w:r>
        <w:rPr>
          <w:b/>
        </w:rPr>
        <w:t>Câu 5.</w:t>
      </w:r>
      <w:r w:rsidRPr="00E332F4">
        <w:rPr>
          <w:b/>
          <w:color w:val="000000"/>
          <w:lang w:val="vi-VN"/>
        </w:rPr>
        <w:t xml:space="preserve"> </w:t>
      </w:r>
      <w:r w:rsidRPr="00E332F4">
        <w:rPr>
          <w:color w:val="000000"/>
        </w:rPr>
        <w:t>Một sợi dây kim loại dài 120cm được cắt thành hai đoạn. Đoạn dây thứ nhất được uốn thành hình vuông, đoạn dây thứ hai được uốn thành vòng tròn.</w:t>
      </w:r>
    </w:p>
    <w:p w14:paraId="6E0CA4A4" w14:textId="77777777" w:rsidR="00675C72" w:rsidRDefault="002F6E9E" w:rsidP="00675C72">
      <w:pPr>
        <w:tabs>
          <w:tab w:val="left" w:pos="280"/>
        </w:tabs>
        <w:spacing w:before="60"/>
        <w:ind w:left="292"/>
        <w:jc w:val="center"/>
      </w:pPr>
      <w:r>
        <w:rPr>
          <w:noProof/>
        </w:rPr>
        <w:pict w14:anchorId="7527F29E">
          <v:shape id="Picture 28" o:spid="_x0000_i1152" type="#_x0000_t75" style="width:284.7pt;height:93.4pt;mso-wrap-distance-left:0;mso-wrap-distance-top:0;mso-wrap-distance-right:0;mso-wrap-distance-bottom:0">
            <v:imagedata r:id="rId246" o:title="" croptop="7824f" cropbottom="4283f" cropright="3008f"/>
          </v:shape>
        </w:pict>
      </w:r>
    </w:p>
    <w:p w14:paraId="299942C6" w14:textId="3E0396B8" w:rsidR="00675C72" w:rsidRDefault="00675C72" w:rsidP="00675C72">
      <w:pPr>
        <w:tabs>
          <w:tab w:val="left" w:pos="280"/>
        </w:tabs>
        <w:spacing w:before="60"/>
        <w:ind w:left="292" w:hanging="292"/>
      </w:pPr>
      <w:r w:rsidRPr="00E332F4">
        <w:rPr>
          <w:color w:val="000000"/>
          <w:szCs w:val="22"/>
          <w:lang w:eastAsia="vi-VN"/>
        </w:rPr>
        <w:t>Tổng diện tích của hình vuông và hình tròn đạt giá trị nhỏ nhất là bao nhiêu? (kết quả lấy đến hàng đơn vị).</w:t>
      </w:r>
    </w:p>
    <w:p w14:paraId="7D6F810B" w14:textId="044A4BF5" w:rsidR="00675C72" w:rsidRDefault="00675C72" w:rsidP="00675C72">
      <w:pPr>
        <w:tabs>
          <w:tab w:val="left" w:pos="280"/>
        </w:tabs>
        <w:spacing w:before="60"/>
        <w:ind w:left="292" w:hanging="292"/>
        <w:rPr>
          <w:b/>
        </w:rPr>
      </w:pPr>
      <w:r>
        <w:rPr>
          <w:b/>
        </w:rPr>
        <w:tab/>
      </w:r>
    </w:p>
    <w:p w14:paraId="750CCF5C" w14:textId="2148E372" w:rsidR="00A77B3E" w:rsidRDefault="00675C72" w:rsidP="00675C72">
      <w:pPr>
        <w:tabs>
          <w:tab w:val="left" w:pos="280"/>
        </w:tabs>
        <w:spacing w:before="60"/>
        <w:ind w:left="292" w:hanging="292"/>
      </w:pPr>
      <w:r>
        <w:rPr>
          <w:b/>
        </w:rPr>
        <w:t>Câu 6.</w:t>
      </w:r>
      <w:r w:rsidR="00C62B4C" w:rsidRPr="00E332F4">
        <w:rPr>
          <w:b/>
          <w:color w:val="000000"/>
          <w:szCs w:val="22"/>
          <w:lang w:val="vi-VN"/>
        </w:rPr>
        <w:t xml:space="preserve"> </w:t>
      </w:r>
      <w:r w:rsidR="00C62B4C" w:rsidRPr="00E332F4">
        <w:rPr>
          <w:color w:val="000000"/>
          <w:szCs w:val="22"/>
        </w:rPr>
        <w:t xml:space="preserve">Cho hàm số </w:t>
      </w:r>
      <w:r w:rsidR="00C62B4C">
        <w:rPr>
          <w:rFonts w:hint="cs"/>
          <w:position w:val="-14"/>
        </w:rPr>
        <w:object w:dxaOrig="960" w:dyaOrig="412" w14:anchorId="142350F8">
          <v:shape id="_x0000_i1153" type="#_x0000_t75" style="width:48.15pt;height:20.55pt" o:ole="">
            <v:imagedata r:id="rId247" o:title=""/>
          </v:shape>
          <o:OLEObject Type="Embed" ProgID="Equation.DSMT4" ShapeID="_x0000_i1153" DrawAspect="Content" ObjectID="_1790827524" r:id="rId248"/>
        </w:object>
      </w:r>
      <w:r w:rsidR="00C62B4C" w:rsidRPr="00E332F4">
        <w:rPr>
          <w:color w:val="000000"/>
          <w:szCs w:val="22"/>
        </w:rPr>
        <w:t xml:space="preserve"> xác định, liên tục trên </w:t>
      </w:r>
      <w:r w:rsidR="00C62B4C">
        <w:rPr>
          <w:rFonts w:hint="cs"/>
          <w:position w:val="-4"/>
        </w:rPr>
        <w:object w:dxaOrig="255" w:dyaOrig="255" w14:anchorId="29E5F956">
          <v:shape id="_x0000_i1154" type="#_x0000_t75" style="width:12.75pt;height:12.75pt" o:ole="">
            <v:imagedata r:id="rId249" o:title=""/>
          </v:shape>
          <o:OLEObject Type="Embed" ProgID="Equation.DSMT4" ShapeID="_x0000_i1154" DrawAspect="Content" ObjectID="_1790827525" r:id="rId250"/>
        </w:object>
      </w:r>
      <w:r w:rsidR="00C62B4C" w:rsidRPr="00E332F4">
        <w:rPr>
          <w:color w:val="000000"/>
          <w:szCs w:val="22"/>
        </w:rPr>
        <w:t xml:space="preserve"> và có bảng biến thiên như sau:</w:t>
      </w:r>
    </w:p>
    <w:p w14:paraId="077BF656" w14:textId="77777777" w:rsidR="00A77B3E" w:rsidRDefault="002F6E9E" w:rsidP="00930E7A">
      <w:pPr>
        <w:tabs>
          <w:tab w:val="left" w:pos="280"/>
        </w:tabs>
        <w:spacing w:before="60"/>
        <w:ind w:left="292"/>
        <w:jc w:val="center"/>
      </w:pPr>
      <w:r>
        <w:rPr>
          <w:noProof/>
        </w:rPr>
        <w:pict w14:anchorId="769B1767">
          <v:shape id="Picture 21" o:spid="_x0000_i1155" type="#_x0000_t75" style="width:333.25pt;height:74.9pt;mso-wrap-distance-left:0;mso-wrap-distance-top:0;mso-wrap-distance-right:0;mso-wrap-distance-bottom:0">
            <v:imagedata r:id="rId251" o:title=""/>
          </v:shape>
        </w:pict>
      </w:r>
    </w:p>
    <w:p w14:paraId="4065AAB2" w14:textId="699DA2D6" w:rsidR="00A77B3E" w:rsidRDefault="00C62B4C" w:rsidP="00675C72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 w:rsidR="00675C72" w:rsidRPr="00E332F4">
        <w:rPr>
          <w:color w:val="000000"/>
        </w:rPr>
        <w:t xml:space="preserve">Có bao nhiêu giá trị nguyên của tham số </w:t>
      </w:r>
      <w:r w:rsidR="00675C72">
        <w:rPr>
          <w:rFonts w:eastAsia="Calibri"/>
          <w:position w:val="-6"/>
          <w:szCs w:val="20"/>
        </w:rPr>
        <w:object w:dxaOrig="255" w:dyaOrig="231" w14:anchorId="60DFD7D0">
          <v:shape id="_x0000_i1156" type="#_x0000_t75" style="width:12.75pt;height:11.5pt" o:ole="">
            <v:imagedata r:id="rId252" o:title=""/>
          </v:shape>
          <o:OLEObject Type="Embed" ProgID="Equation.DSMT4" ShapeID="_x0000_i1156" DrawAspect="Content" ObjectID="_1790827526" r:id="rId253"/>
        </w:object>
      </w:r>
      <w:r w:rsidR="00675C72" w:rsidRPr="00E332F4">
        <w:rPr>
          <w:color w:val="000000"/>
        </w:rPr>
        <w:t xml:space="preserve"> sao cho phương trình </w:t>
      </w:r>
      <w:r w:rsidR="00675C72">
        <w:rPr>
          <w:rFonts w:eastAsia="Calibri"/>
          <w:position w:val="-14"/>
          <w:szCs w:val="20"/>
        </w:rPr>
        <w:object w:dxaOrig="1279" w:dyaOrig="412" w14:anchorId="0667347C">
          <v:shape id="_x0000_i1157" type="#_x0000_t75" style="width:63.75pt;height:20.55pt" o:ole="">
            <v:imagedata r:id="rId254" o:title=""/>
          </v:shape>
          <o:OLEObject Type="Embed" ProgID="Equation.DSMT4" ShapeID="_x0000_i1157" DrawAspect="Content" ObjectID="_1790827527" r:id="rId255"/>
        </w:object>
      </w:r>
      <w:r w:rsidR="00675C72" w:rsidRPr="00E332F4">
        <w:rPr>
          <w:color w:val="000000"/>
        </w:rPr>
        <w:t xml:space="preserve"> có ba nghiệm thực phân biệt</w:t>
      </w:r>
      <w:r w:rsidR="004447FE">
        <w:rPr>
          <w:color w:val="000000"/>
        </w:rPr>
        <w:t>?</w:t>
      </w:r>
    </w:p>
    <w:p w14:paraId="17525073" w14:textId="77777777" w:rsidR="00CE1DAE" w:rsidRPr="00B520DD" w:rsidRDefault="00C62B4C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4BE500D4" w14:textId="77777777" w:rsidR="00CE1DAE" w:rsidRPr="00B520DD" w:rsidRDefault="005E1666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256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ADA3" w14:textId="77777777" w:rsidR="005E1666" w:rsidRDefault="005E1666">
      <w:r>
        <w:separator/>
      </w:r>
    </w:p>
  </w:endnote>
  <w:endnote w:type="continuationSeparator" w:id="0">
    <w:p w14:paraId="7FE5468C" w14:textId="77777777" w:rsidR="005E1666" w:rsidRDefault="005E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C757" w14:textId="77777777" w:rsidR="001F58A7" w:rsidRDefault="00C62B4C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3A80" w14:textId="77777777" w:rsidR="005E1666" w:rsidRDefault="005E1666">
      <w:r>
        <w:separator/>
      </w:r>
    </w:p>
  </w:footnote>
  <w:footnote w:type="continuationSeparator" w:id="0">
    <w:p w14:paraId="3C9AAA9E" w14:textId="77777777" w:rsidR="005E1666" w:rsidRDefault="005E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8A7"/>
    <w:rsid w:val="001F58A7"/>
    <w:rsid w:val="002F6E9E"/>
    <w:rsid w:val="004447FE"/>
    <w:rsid w:val="004F7718"/>
    <w:rsid w:val="005E1666"/>
    <w:rsid w:val="00675C72"/>
    <w:rsid w:val="00930E7A"/>
    <w:rsid w:val="00C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7"/>
    <o:shapelayout v:ext="edit">
      <o:idmap v:ext="edit" data="1"/>
      <o:rules v:ext="edit">
        <o:r id="V:Rule1" type="connector" idref="#Straight Arrow Connector 4"/>
      </o:rules>
    </o:shapelayout>
  </w:shapeDefaults>
  <w:decimalSymbol w:val="."/>
  <w:listSeparator w:val=","/>
  <w14:docId w14:val="6F53EA86"/>
  <w15:docId w15:val="{B602AC1B-1A2A-4AC3-89E2-518ED87B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FE43BB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FE43BB"/>
    <w:rPr>
      <w:rFonts w:ascii="Times New Roman" w:eastAsia="Calibri" w:hAnsi="Times New Roman" w:cs="Times New Roman" w:hint="default"/>
      <w:sz w:val="24"/>
      <w:rtl w:val="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png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png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5.e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1.wmf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230" Type="http://schemas.openxmlformats.org/officeDocument/2006/relationships/image" Target="media/image111.wmf"/><Relationship Id="rId251" Type="http://schemas.openxmlformats.org/officeDocument/2006/relationships/image" Target="media/image122.png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78" Type="http://schemas.openxmlformats.org/officeDocument/2006/relationships/image" Target="media/image38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png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6.wmf"/><Relationship Id="rId190" Type="http://schemas.openxmlformats.org/officeDocument/2006/relationships/image" Target="media/image91.png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png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17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21</cp:revision>
  <cp:lastPrinted>2024-10-19T00:11:00Z</cp:lastPrinted>
  <dcterms:created xsi:type="dcterms:W3CDTF">2016-09-26T10:48:00Z</dcterms:created>
  <dcterms:modified xsi:type="dcterms:W3CDTF">2024-10-19T00:11:00Z</dcterms:modified>
</cp:coreProperties>
</file>